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16281A">
        <w:rPr>
          <w:rFonts w:ascii="Times New Roman" w:eastAsia="Arial Unicode MS" w:hAnsi="Times New Roman"/>
          <w:b/>
          <w:sz w:val="28"/>
          <w:szCs w:val="40"/>
        </w:rPr>
        <w:t>Đ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ạ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i Phương Qu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ả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ng Ph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ậ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t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16281A">
        <w:rPr>
          <w:rFonts w:ascii="Times New Roman" w:eastAsia="Arial Unicode MS" w:hAnsi="Times New Roman"/>
          <w:b/>
          <w:sz w:val="28"/>
          <w:szCs w:val="40"/>
        </w:rPr>
        <w:t>Hoa Nghiêm Kinh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16281A">
        <w:rPr>
          <w:rFonts w:ascii="Times New Roman" w:eastAsia="Arial Unicode MS" w:hAnsi="Times New Roman"/>
          <w:b/>
          <w:sz w:val="28"/>
          <w:szCs w:val="40"/>
        </w:rPr>
        <w:t>Ph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ẩ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m th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ứ</w:t>
      </w:r>
      <w:r w:rsidRPr="0016281A">
        <w:rPr>
          <w:rFonts w:ascii="Times New Roman" w:eastAsia="Arial Unicode MS" w:hAnsi="Times New Roman"/>
          <w:b/>
          <w:sz w:val="28"/>
          <w:szCs w:val="40"/>
        </w:rPr>
        <w:t xml:space="preserve"> mư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ờ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i m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ộ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t,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40"/>
        </w:rPr>
      </w:pPr>
      <w:r w:rsidRPr="0016281A">
        <w:rPr>
          <w:rFonts w:ascii="Times New Roman" w:eastAsia="Arial Unicode MS" w:hAnsi="Times New Roman"/>
          <w:b/>
          <w:sz w:val="28"/>
          <w:szCs w:val="40"/>
        </w:rPr>
        <w:t>T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ị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nh H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ạ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nh Ph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ẩ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m</w:t>
      </w:r>
    </w:p>
    <w:p w:rsidR="00E771DF" w:rsidRPr="0016281A" w:rsidRDefault="00E771DF">
      <w:pPr>
        <w:jc w:val="center"/>
        <w:rPr>
          <w:rStyle w:val="watch-title"/>
          <w:rFonts w:eastAsia="DFKai-SB"/>
          <w:kern w:val="2"/>
          <w:sz w:val="28"/>
          <w:szCs w:val="40"/>
          <w:lang w:val="en"/>
        </w:rPr>
      </w:pPr>
      <w:r w:rsidRPr="0016281A">
        <w:rPr>
          <w:rFonts w:ascii="Times New Roman" w:eastAsia="Arial Unicode MS" w:hAnsi="Times New Roman"/>
          <w:b/>
          <w:sz w:val="28"/>
          <w:szCs w:val="40"/>
        </w:rPr>
        <w:t>Ph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ầ</w:t>
      </w:r>
      <w:r w:rsidRPr="0016281A">
        <w:rPr>
          <w:rFonts w:ascii="Times New Roman" w:eastAsia="Arial Unicode MS" w:hAnsi="Times New Roman"/>
          <w:b/>
          <w:sz w:val="28"/>
          <w:szCs w:val="40"/>
        </w:rPr>
        <w:t>n 12</w:t>
      </w:r>
    </w:p>
    <w:p w:rsidR="00E771DF" w:rsidRPr="0016281A" w:rsidRDefault="00E771DF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40"/>
          <w:lang w:val="en"/>
        </w:rPr>
      </w:pPr>
      <w:r w:rsidRPr="0016281A">
        <w:rPr>
          <w:rStyle w:val="watch-title"/>
          <w:rFonts w:ascii="Times New Roman" w:eastAsia="DFKai-SB" w:hAnsi="Times New Roman" w:hint="eastAsia"/>
          <w:b/>
          <w:kern w:val="2"/>
          <w:sz w:val="28"/>
          <w:szCs w:val="40"/>
          <w:lang w:val="en"/>
        </w:rPr>
        <w:t>大方廣佛華嚴經</w:t>
      </w:r>
    </w:p>
    <w:p w:rsidR="00E771DF" w:rsidRPr="0016281A" w:rsidRDefault="00E771DF">
      <w:pPr>
        <w:jc w:val="center"/>
        <w:rPr>
          <w:rFonts w:eastAsia="Arial Unicode MS"/>
          <w:sz w:val="28"/>
        </w:rPr>
      </w:pPr>
      <w:r w:rsidRPr="0016281A">
        <w:rPr>
          <w:rStyle w:val="watch-title"/>
          <w:rFonts w:ascii="Times New Roman" w:eastAsia="DFKai-SB" w:hAnsi="Times New Roman"/>
          <w:b/>
          <w:kern w:val="2"/>
          <w:sz w:val="28"/>
          <w:szCs w:val="40"/>
          <w:lang w:val="en"/>
        </w:rPr>
        <w:t>(</w:t>
      </w:r>
      <w:r w:rsidRPr="0016281A">
        <w:rPr>
          <w:rStyle w:val="watch-title"/>
          <w:rFonts w:ascii="Times New Roman" w:eastAsia="DFKai-SB" w:hAnsi="Times New Roman" w:hint="eastAsia"/>
          <w:b/>
          <w:kern w:val="2"/>
          <w:sz w:val="28"/>
          <w:szCs w:val="40"/>
          <w:lang w:val="en"/>
        </w:rPr>
        <w:t>十一）淨行品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6281A">
        <w:rPr>
          <w:rFonts w:ascii="Times New Roman" w:eastAsia="Arial Unicode MS" w:hAnsi="Times New Roman"/>
          <w:sz w:val="28"/>
          <w:szCs w:val="28"/>
        </w:rPr>
        <w:t>Ch</w:t>
      </w:r>
      <w:r w:rsidRPr="0016281A">
        <w:rPr>
          <w:rFonts w:ascii="Times New Roman" w:eastAsia="Arial Unicode MS" w:hAnsi="Times New Roman"/>
          <w:sz w:val="28"/>
          <w:szCs w:val="28"/>
        </w:rPr>
        <w:t>ủ</w:t>
      </w:r>
      <w:r w:rsidRPr="0016281A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16281A">
        <w:rPr>
          <w:rFonts w:ascii="Times New Roman" w:eastAsia="Arial Unicode MS" w:hAnsi="Times New Roman"/>
          <w:sz w:val="28"/>
          <w:szCs w:val="28"/>
        </w:rPr>
        <w:t>ả</w:t>
      </w:r>
      <w:r w:rsidRPr="0016281A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16281A">
        <w:rPr>
          <w:rFonts w:ascii="Times New Roman" w:eastAsia="Arial Unicode MS" w:hAnsi="Times New Roman"/>
          <w:sz w:val="28"/>
          <w:szCs w:val="28"/>
        </w:rPr>
        <w:t>ị</w:t>
      </w:r>
      <w:r w:rsidRPr="0016281A">
        <w:rPr>
          <w:rFonts w:ascii="Times New Roman" w:eastAsia="Arial Unicode MS" w:hAnsi="Times New Roman"/>
          <w:sz w:val="28"/>
          <w:szCs w:val="28"/>
        </w:rPr>
        <w:t>nh Không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6281A">
        <w:rPr>
          <w:rFonts w:ascii="Times New Roman" w:eastAsia="Arial Unicode MS" w:hAnsi="Times New Roman"/>
          <w:sz w:val="28"/>
          <w:szCs w:val="28"/>
        </w:rPr>
        <w:t>Đ</w:t>
      </w:r>
      <w:r w:rsidRPr="0016281A">
        <w:rPr>
          <w:rFonts w:ascii="Times New Roman" w:eastAsia="Arial Unicode MS" w:hAnsi="Times New Roman"/>
          <w:sz w:val="28"/>
          <w:szCs w:val="28"/>
        </w:rPr>
        <w:t>ị</w:t>
      </w:r>
      <w:r w:rsidRPr="0016281A">
        <w:rPr>
          <w:rFonts w:ascii="Times New Roman" w:eastAsia="Arial Unicode MS" w:hAnsi="Times New Roman"/>
          <w:sz w:val="28"/>
          <w:szCs w:val="28"/>
        </w:rPr>
        <w:t>a đi</w:t>
      </w:r>
      <w:r w:rsidRPr="0016281A">
        <w:rPr>
          <w:rFonts w:ascii="Times New Roman" w:eastAsia="Arial Unicode MS" w:hAnsi="Times New Roman"/>
          <w:sz w:val="28"/>
          <w:szCs w:val="28"/>
        </w:rPr>
        <w:t>ể</w:t>
      </w:r>
      <w:r w:rsidRPr="0016281A">
        <w:rPr>
          <w:rFonts w:ascii="Times New Roman" w:eastAsia="Arial Unicode MS" w:hAnsi="Times New Roman"/>
          <w:sz w:val="28"/>
          <w:szCs w:val="28"/>
        </w:rPr>
        <w:t>m: Hương C</w:t>
      </w:r>
      <w:r w:rsidRPr="0016281A">
        <w:rPr>
          <w:rFonts w:ascii="Times New Roman" w:eastAsia="Arial Unicode MS" w:hAnsi="Times New Roman"/>
          <w:sz w:val="28"/>
          <w:szCs w:val="28"/>
        </w:rPr>
        <w:t>ả</w:t>
      </w:r>
      <w:r w:rsidRPr="0016281A">
        <w:rPr>
          <w:rFonts w:ascii="Times New Roman" w:eastAsia="Arial Unicode MS" w:hAnsi="Times New Roman"/>
          <w:sz w:val="28"/>
          <w:szCs w:val="28"/>
        </w:rPr>
        <w:t>ng Ph</w:t>
      </w:r>
      <w:r w:rsidRPr="0016281A">
        <w:rPr>
          <w:rFonts w:ascii="Times New Roman" w:eastAsia="Arial Unicode MS" w:hAnsi="Times New Roman"/>
          <w:sz w:val="28"/>
          <w:szCs w:val="28"/>
        </w:rPr>
        <w:t>ậ</w:t>
      </w:r>
      <w:r w:rsidRPr="0016281A">
        <w:rPr>
          <w:rFonts w:ascii="Times New Roman" w:eastAsia="Arial Unicode MS" w:hAnsi="Times New Roman"/>
          <w:sz w:val="28"/>
          <w:szCs w:val="28"/>
        </w:rPr>
        <w:t>t Đà Giáo D</w:t>
      </w:r>
      <w:r w:rsidRPr="0016281A">
        <w:rPr>
          <w:rFonts w:ascii="Times New Roman" w:eastAsia="Arial Unicode MS" w:hAnsi="Times New Roman"/>
          <w:sz w:val="28"/>
          <w:szCs w:val="28"/>
        </w:rPr>
        <w:t>ụ</w:t>
      </w:r>
      <w:r w:rsidRPr="0016281A">
        <w:rPr>
          <w:rFonts w:ascii="Times New Roman" w:eastAsia="Arial Unicode MS" w:hAnsi="Times New Roman"/>
          <w:sz w:val="28"/>
          <w:szCs w:val="28"/>
        </w:rPr>
        <w:t>c Hi</w:t>
      </w:r>
      <w:r w:rsidRPr="0016281A">
        <w:rPr>
          <w:rFonts w:ascii="Times New Roman" w:eastAsia="Arial Unicode MS" w:hAnsi="Times New Roman"/>
          <w:sz w:val="28"/>
          <w:szCs w:val="28"/>
        </w:rPr>
        <w:t>ệ</w:t>
      </w:r>
      <w:r w:rsidRPr="0016281A">
        <w:rPr>
          <w:rFonts w:ascii="Times New Roman" w:eastAsia="Arial Unicode MS" w:hAnsi="Times New Roman"/>
          <w:sz w:val="28"/>
          <w:szCs w:val="28"/>
        </w:rPr>
        <w:t>p H</w:t>
      </w:r>
      <w:r w:rsidRPr="0016281A">
        <w:rPr>
          <w:rFonts w:ascii="Times New Roman" w:eastAsia="Arial Unicode MS" w:hAnsi="Times New Roman"/>
          <w:sz w:val="28"/>
          <w:szCs w:val="28"/>
        </w:rPr>
        <w:t>ộ</w:t>
      </w:r>
      <w:r w:rsidRPr="0016281A">
        <w:rPr>
          <w:rFonts w:ascii="Times New Roman" w:eastAsia="Arial Unicode MS" w:hAnsi="Times New Roman"/>
          <w:sz w:val="28"/>
          <w:szCs w:val="28"/>
        </w:rPr>
        <w:t>i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6281A">
        <w:rPr>
          <w:rFonts w:ascii="Times New Roman" w:eastAsia="Arial Unicode MS" w:hAnsi="Times New Roman"/>
          <w:sz w:val="28"/>
          <w:szCs w:val="28"/>
        </w:rPr>
        <w:t>Kh</w:t>
      </w:r>
      <w:r w:rsidRPr="0016281A">
        <w:rPr>
          <w:rFonts w:ascii="Times New Roman" w:eastAsia="Arial Unicode MS" w:hAnsi="Times New Roman"/>
          <w:sz w:val="28"/>
          <w:szCs w:val="28"/>
        </w:rPr>
        <w:t>ở</w:t>
      </w:r>
      <w:r w:rsidRPr="0016281A">
        <w:rPr>
          <w:rFonts w:ascii="Times New Roman" w:eastAsia="Arial Unicode MS" w:hAnsi="Times New Roman"/>
          <w:sz w:val="28"/>
          <w:szCs w:val="28"/>
        </w:rPr>
        <w:t>i gi</w:t>
      </w:r>
      <w:r w:rsidRPr="0016281A">
        <w:rPr>
          <w:rFonts w:ascii="Times New Roman" w:eastAsia="Arial Unicode MS" w:hAnsi="Times New Roman"/>
          <w:sz w:val="28"/>
          <w:szCs w:val="28"/>
        </w:rPr>
        <w:t>ả</w:t>
      </w:r>
      <w:r w:rsidRPr="0016281A">
        <w:rPr>
          <w:rFonts w:ascii="Times New Roman" w:eastAsia="Arial Unicode MS" w:hAnsi="Times New Roman"/>
          <w:sz w:val="28"/>
          <w:szCs w:val="28"/>
        </w:rPr>
        <w:t>ng t</w:t>
      </w:r>
      <w:r w:rsidRPr="0016281A">
        <w:rPr>
          <w:rFonts w:ascii="Times New Roman" w:eastAsia="Arial Unicode MS" w:hAnsi="Times New Roman"/>
          <w:sz w:val="28"/>
          <w:szCs w:val="28"/>
        </w:rPr>
        <w:t>ừ</w:t>
      </w:r>
      <w:r w:rsidRPr="0016281A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16281A">
        <w:rPr>
          <w:rFonts w:ascii="Times New Roman" w:eastAsia="Arial Unicode MS" w:hAnsi="Times New Roman"/>
          <w:sz w:val="28"/>
          <w:szCs w:val="28"/>
        </w:rPr>
        <w:t>ồ</w:t>
      </w:r>
      <w:r w:rsidRPr="0016281A">
        <w:rPr>
          <w:rFonts w:ascii="Times New Roman" w:eastAsia="Arial Unicode MS" w:hAnsi="Times New Roman"/>
          <w:sz w:val="28"/>
          <w:szCs w:val="28"/>
        </w:rPr>
        <w:t>ng B</w:t>
      </w:r>
      <w:r w:rsidRPr="0016281A">
        <w:rPr>
          <w:rFonts w:ascii="Times New Roman" w:eastAsia="Arial Unicode MS" w:hAnsi="Times New Roman"/>
          <w:sz w:val="28"/>
          <w:szCs w:val="28"/>
        </w:rPr>
        <w:t>ả</w:t>
      </w:r>
      <w:r w:rsidRPr="0016281A">
        <w:rPr>
          <w:rFonts w:ascii="Times New Roman" w:eastAsia="Arial Unicode MS" w:hAnsi="Times New Roman"/>
          <w:sz w:val="28"/>
          <w:szCs w:val="28"/>
        </w:rPr>
        <w:t>y tháng Mư</w:t>
      </w:r>
      <w:r w:rsidRPr="0016281A">
        <w:rPr>
          <w:rFonts w:ascii="Times New Roman" w:eastAsia="Arial Unicode MS" w:hAnsi="Times New Roman"/>
          <w:sz w:val="28"/>
          <w:szCs w:val="28"/>
        </w:rPr>
        <w:t>ờ</w:t>
      </w:r>
      <w:r w:rsidRPr="0016281A">
        <w:rPr>
          <w:rFonts w:ascii="Times New Roman" w:eastAsia="Arial Unicode MS" w:hAnsi="Times New Roman"/>
          <w:sz w:val="28"/>
          <w:szCs w:val="28"/>
        </w:rPr>
        <w:t>i M</w:t>
      </w:r>
      <w:r w:rsidRPr="0016281A">
        <w:rPr>
          <w:rFonts w:ascii="Times New Roman" w:eastAsia="Arial Unicode MS" w:hAnsi="Times New Roman"/>
          <w:sz w:val="28"/>
          <w:szCs w:val="28"/>
        </w:rPr>
        <w:t>ộ</w:t>
      </w:r>
      <w:r w:rsidRPr="0016281A">
        <w:rPr>
          <w:rFonts w:ascii="Times New Roman" w:eastAsia="Arial Unicode MS" w:hAnsi="Times New Roman"/>
          <w:sz w:val="28"/>
          <w:szCs w:val="28"/>
        </w:rPr>
        <w:t>t năm 2005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6281A">
        <w:rPr>
          <w:rFonts w:ascii="Times New Roman" w:eastAsia="Arial Unicode MS" w:hAnsi="Times New Roman"/>
          <w:sz w:val="28"/>
          <w:szCs w:val="28"/>
        </w:rPr>
        <w:t>Chuy</w:t>
      </w:r>
      <w:r w:rsidRPr="0016281A">
        <w:rPr>
          <w:rFonts w:ascii="Times New Roman" w:eastAsia="Arial Unicode MS" w:hAnsi="Times New Roman"/>
          <w:sz w:val="28"/>
          <w:szCs w:val="28"/>
        </w:rPr>
        <w:t>ể</w:t>
      </w:r>
      <w:r w:rsidRPr="0016281A">
        <w:rPr>
          <w:rFonts w:ascii="Times New Roman" w:eastAsia="Arial Unicode MS" w:hAnsi="Times New Roman"/>
          <w:sz w:val="28"/>
          <w:szCs w:val="28"/>
        </w:rPr>
        <w:t>n ng</w:t>
      </w:r>
      <w:r w:rsidRPr="0016281A">
        <w:rPr>
          <w:rFonts w:ascii="Times New Roman" w:eastAsia="Arial Unicode MS" w:hAnsi="Times New Roman"/>
          <w:sz w:val="28"/>
          <w:szCs w:val="28"/>
        </w:rPr>
        <w:t>ữ</w:t>
      </w:r>
      <w:r w:rsidRPr="0016281A">
        <w:rPr>
          <w:rFonts w:ascii="Times New Roman" w:eastAsia="Arial Unicode MS" w:hAnsi="Times New Roman"/>
          <w:sz w:val="28"/>
          <w:szCs w:val="28"/>
        </w:rPr>
        <w:t>: B</w:t>
      </w:r>
      <w:r w:rsidRPr="0016281A">
        <w:rPr>
          <w:rFonts w:ascii="Times New Roman" w:eastAsia="Arial Unicode MS" w:hAnsi="Times New Roman"/>
          <w:sz w:val="28"/>
          <w:szCs w:val="28"/>
        </w:rPr>
        <w:t>ử</w:t>
      </w:r>
      <w:r w:rsidRPr="0016281A">
        <w:rPr>
          <w:rFonts w:ascii="Times New Roman" w:eastAsia="Arial Unicode MS" w:hAnsi="Times New Roman"/>
          <w:sz w:val="28"/>
          <w:szCs w:val="28"/>
        </w:rPr>
        <w:t>u Quang T</w:t>
      </w:r>
      <w:r w:rsidRPr="0016281A">
        <w:rPr>
          <w:rFonts w:ascii="Times New Roman" w:eastAsia="Arial Unicode MS" w:hAnsi="Times New Roman"/>
          <w:sz w:val="28"/>
          <w:szCs w:val="28"/>
        </w:rPr>
        <w:t>ự</w:t>
      </w:r>
      <w:r w:rsidRPr="0016281A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16281A">
        <w:rPr>
          <w:rFonts w:ascii="Times New Roman" w:eastAsia="Arial Unicode MS" w:hAnsi="Times New Roman"/>
          <w:sz w:val="28"/>
          <w:szCs w:val="28"/>
        </w:rPr>
        <w:t>ệ</w:t>
      </w:r>
      <w:r w:rsidRPr="0016281A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16281A">
        <w:rPr>
          <w:rFonts w:ascii="Times New Roman" w:eastAsia="Arial Unicode MS" w:hAnsi="Times New Roman"/>
          <w:sz w:val="28"/>
          <w:szCs w:val="28"/>
        </w:rPr>
        <w:t>ử</w:t>
      </w:r>
      <w:r w:rsidRPr="0016281A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6281A">
        <w:rPr>
          <w:rFonts w:ascii="Times New Roman" w:eastAsia="Arial Unicode MS" w:hAnsi="Times New Roman"/>
          <w:sz w:val="28"/>
          <w:szCs w:val="28"/>
        </w:rPr>
        <w:t>Gi</w:t>
      </w:r>
      <w:r w:rsidRPr="0016281A">
        <w:rPr>
          <w:rFonts w:ascii="Times New Roman" w:eastAsia="Arial Unicode MS" w:hAnsi="Times New Roman"/>
          <w:sz w:val="28"/>
          <w:szCs w:val="28"/>
        </w:rPr>
        <w:t>ả</w:t>
      </w:r>
      <w:r w:rsidRPr="0016281A">
        <w:rPr>
          <w:rFonts w:ascii="Times New Roman" w:eastAsia="Arial Unicode MS" w:hAnsi="Times New Roman"/>
          <w:sz w:val="28"/>
          <w:szCs w:val="28"/>
        </w:rPr>
        <w:t>o duy</w:t>
      </w:r>
      <w:r w:rsidRPr="0016281A">
        <w:rPr>
          <w:rFonts w:ascii="Times New Roman" w:eastAsia="Arial Unicode MS" w:hAnsi="Times New Roman"/>
          <w:sz w:val="28"/>
          <w:szCs w:val="28"/>
        </w:rPr>
        <w:t>ệ</w:t>
      </w:r>
      <w:r w:rsidRPr="0016281A">
        <w:rPr>
          <w:rFonts w:ascii="Times New Roman" w:eastAsia="Arial Unicode MS" w:hAnsi="Times New Roman"/>
          <w:sz w:val="28"/>
          <w:szCs w:val="28"/>
        </w:rPr>
        <w:t>t: Đ</w:t>
      </w:r>
      <w:r w:rsidRPr="0016281A">
        <w:rPr>
          <w:rFonts w:ascii="Times New Roman" w:eastAsia="Arial Unicode MS" w:hAnsi="Times New Roman"/>
          <w:sz w:val="28"/>
          <w:szCs w:val="28"/>
        </w:rPr>
        <w:t>ứ</w:t>
      </w:r>
      <w:r w:rsidRPr="0016281A">
        <w:rPr>
          <w:rFonts w:ascii="Times New Roman" w:eastAsia="Arial Unicode MS" w:hAnsi="Times New Roman"/>
          <w:sz w:val="28"/>
          <w:szCs w:val="28"/>
        </w:rPr>
        <w:t>c Phong, Hu</w:t>
      </w:r>
      <w:r w:rsidRPr="0016281A">
        <w:rPr>
          <w:rFonts w:ascii="Times New Roman" w:eastAsia="Arial Unicode MS" w:hAnsi="Times New Roman"/>
          <w:sz w:val="28"/>
          <w:szCs w:val="28"/>
        </w:rPr>
        <w:t>ệ</w:t>
      </w:r>
      <w:r w:rsidRPr="0016281A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16281A">
        <w:rPr>
          <w:rFonts w:ascii="Times New Roman" w:eastAsia="Arial Unicode MS" w:hAnsi="Times New Roman"/>
          <w:sz w:val="28"/>
          <w:szCs w:val="28"/>
        </w:rPr>
        <w:t>ế</w:t>
      </w:r>
      <w:r w:rsidRPr="0016281A">
        <w:rPr>
          <w:rFonts w:ascii="Times New Roman" w:eastAsia="Arial Unicode MS" w:hAnsi="Times New Roman"/>
          <w:sz w:val="28"/>
          <w:szCs w:val="28"/>
        </w:rPr>
        <w:t>n</w:t>
      </w:r>
    </w:p>
    <w:p w:rsidR="00E771DF" w:rsidRPr="0016281A" w:rsidRDefault="00E771DF" w:rsidP="00D47C3A">
      <w:pPr>
        <w:rPr>
          <w:rFonts w:ascii="Times New Roman" w:eastAsia="Arial Unicode MS" w:hAnsi="Times New Roman"/>
          <w:sz w:val="28"/>
          <w:szCs w:val="28"/>
        </w:rPr>
      </w:pPr>
    </w:p>
    <w:p w:rsidR="00E771DF" w:rsidRPr="0016281A" w:rsidRDefault="00E771D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281A">
        <w:rPr>
          <w:rFonts w:ascii="Times New Roman" w:hAnsi="Times New Roman"/>
          <w:b/>
          <w:i/>
          <w:sz w:val="28"/>
          <w:szCs w:val="28"/>
        </w:rPr>
        <w:t>T</w:t>
      </w:r>
      <w:r w:rsidRPr="0016281A">
        <w:rPr>
          <w:rFonts w:ascii="Times New Roman" w:hAnsi="Times New Roman"/>
          <w:b/>
          <w:i/>
          <w:sz w:val="28"/>
          <w:szCs w:val="28"/>
        </w:rPr>
        <w:t>ậ</w:t>
      </w:r>
      <w:r w:rsidRPr="0016281A">
        <w:rPr>
          <w:rFonts w:ascii="Times New Roman" w:hAnsi="Times New Roman"/>
          <w:b/>
          <w:i/>
          <w:sz w:val="28"/>
          <w:szCs w:val="28"/>
        </w:rPr>
        <w:t>p 1485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6281A">
        <w:rPr>
          <w:rFonts w:ascii="Times New Roman" w:hAnsi="Times New Roman"/>
          <w:sz w:val="28"/>
          <w:szCs w:val="28"/>
        </w:rPr>
        <w:t>Chư v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 xml:space="preserve"> pháp sư, chư v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 xml:space="preserve"> đ</w:t>
      </w:r>
      <w:r w:rsidRPr="0016281A">
        <w:rPr>
          <w:rFonts w:ascii="Times New Roman" w:hAnsi="Times New Roman"/>
          <w:sz w:val="28"/>
          <w:szCs w:val="28"/>
        </w:rPr>
        <w:t>ồ</w:t>
      </w:r>
      <w:r w:rsidRPr="0016281A">
        <w:rPr>
          <w:rFonts w:ascii="Times New Roman" w:hAnsi="Times New Roman"/>
          <w:sz w:val="28"/>
          <w:szCs w:val="28"/>
        </w:rPr>
        <w:t>ng h</w:t>
      </w:r>
      <w:r w:rsidRPr="0016281A">
        <w:rPr>
          <w:rFonts w:ascii="Times New Roman" w:hAnsi="Times New Roman"/>
          <w:sz w:val="28"/>
          <w:szCs w:val="28"/>
        </w:rPr>
        <w:t>ọ</w:t>
      </w:r>
      <w:r w:rsidRPr="0016281A">
        <w:rPr>
          <w:rFonts w:ascii="Times New Roman" w:hAnsi="Times New Roman"/>
          <w:sz w:val="28"/>
          <w:szCs w:val="28"/>
        </w:rPr>
        <w:t>c, xin hãy ng</w:t>
      </w:r>
      <w:r w:rsidRPr="0016281A">
        <w:rPr>
          <w:rFonts w:ascii="Times New Roman" w:hAnsi="Times New Roman"/>
          <w:sz w:val="28"/>
          <w:szCs w:val="28"/>
        </w:rPr>
        <w:t>ồ</w:t>
      </w:r>
      <w:r w:rsidRPr="0016281A">
        <w:rPr>
          <w:rFonts w:ascii="Times New Roman" w:hAnsi="Times New Roman"/>
          <w:sz w:val="28"/>
          <w:szCs w:val="28"/>
        </w:rPr>
        <w:t>i xu</w:t>
      </w:r>
      <w:r w:rsidRPr="0016281A">
        <w:rPr>
          <w:rFonts w:ascii="Times New Roman" w:hAnsi="Times New Roman"/>
          <w:sz w:val="28"/>
          <w:szCs w:val="28"/>
        </w:rPr>
        <w:t>ố</w:t>
      </w:r>
      <w:r w:rsidRPr="0016281A">
        <w:rPr>
          <w:rFonts w:ascii="Times New Roman" w:hAnsi="Times New Roman"/>
          <w:sz w:val="28"/>
          <w:szCs w:val="28"/>
        </w:rPr>
        <w:t>ng. Xin xem ph</w:t>
      </w:r>
      <w:r w:rsidRPr="0016281A">
        <w:rPr>
          <w:rFonts w:ascii="Times New Roman" w:hAnsi="Times New Roman"/>
          <w:sz w:val="28"/>
          <w:szCs w:val="28"/>
        </w:rPr>
        <w:t>ẩ</w:t>
      </w:r>
      <w:r w:rsidRPr="0016281A">
        <w:rPr>
          <w:rFonts w:ascii="Times New Roman" w:hAnsi="Times New Roman"/>
          <w:sz w:val="28"/>
          <w:szCs w:val="28"/>
        </w:rPr>
        <w:t>m T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>nh H</w:t>
      </w:r>
      <w:r w:rsidRPr="0016281A">
        <w:rPr>
          <w:rFonts w:ascii="Times New Roman" w:hAnsi="Times New Roman"/>
          <w:sz w:val="28"/>
          <w:szCs w:val="28"/>
        </w:rPr>
        <w:t>ạ</w:t>
      </w:r>
      <w:r w:rsidRPr="0016281A">
        <w:rPr>
          <w:rFonts w:ascii="Times New Roman" w:hAnsi="Times New Roman"/>
          <w:sz w:val="28"/>
          <w:szCs w:val="28"/>
        </w:rPr>
        <w:t>nh th</w:t>
      </w:r>
      <w:r w:rsidRPr="0016281A">
        <w:rPr>
          <w:rFonts w:ascii="Times New Roman" w:hAnsi="Times New Roman"/>
          <w:sz w:val="28"/>
          <w:szCs w:val="28"/>
        </w:rPr>
        <w:t>ứ</w:t>
      </w:r>
      <w:r w:rsidRPr="0016281A">
        <w:rPr>
          <w:rFonts w:ascii="Times New Roman" w:hAnsi="Times New Roman"/>
          <w:sz w:val="28"/>
          <w:szCs w:val="28"/>
        </w:rPr>
        <w:t xml:space="preserve"> mư</w:t>
      </w:r>
      <w:r w:rsidRPr="0016281A">
        <w:rPr>
          <w:rFonts w:ascii="Times New Roman" w:hAnsi="Times New Roman"/>
          <w:sz w:val="28"/>
          <w:szCs w:val="28"/>
        </w:rPr>
        <w:t>ờ</w:t>
      </w:r>
      <w:r w:rsidRPr="0016281A">
        <w:rPr>
          <w:rFonts w:ascii="Times New Roman" w:hAnsi="Times New Roman"/>
          <w:sz w:val="28"/>
          <w:szCs w:val="28"/>
        </w:rPr>
        <w:t>i m</w:t>
      </w:r>
      <w:r w:rsidRPr="0016281A">
        <w:rPr>
          <w:rFonts w:ascii="Times New Roman" w:hAnsi="Times New Roman"/>
          <w:sz w:val="28"/>
          <w:szCs w:val="28"/>
        </w:rPr>
        <w:t>ộ</w:t>
      </w:r>
      <w:r w:rsidRPr="0016281A">
        <w:rPr>
          <w:rFonts w:ascii="Times New Roman" w:hAnsi="Times New Roman"/>
          <w:sz w:val="28"/>
          <w:szCs w:val="28"/>
        </w:rPr>
        <w:t>t, đo</w:t>
      </w:r>
      <w:r w:rsidRPr="0016281A">
        <w:rPr>
          <w:rFonts w:ascii="Times New Roman" w:hAnsi="Times New Roman"/>
          <w:sz w:val="28"/>
          <w:szCs w:val="28"/>
        </w:rPr>
        <w:t>ạ</w:t>
      </w:r>
      <w:r w:rsidRPr="0016281A">
        <w:rPr>
          <w:rFonts w:ascii="Times New Roman" w:hAnsi="Times New Roman"/>
          <w:sz w:val="28"/>
          <w:szCs w:val="28"/>
        </w:rPr>
        <w:t>n th</w:t>
      </w:r>
      <w:r w:rsidRPr="0016281A">
        <w:rPr>
          <w:rFonts w:ascii="Times New Roman" w:hAnsi="Times New Roman"/>
          <w:sz w:val="28"/>
          <w:szCs w:val="28"/>
        </w:rPr>
        <w:t>ứ</w:t>
      </w:r>
      <w:r w:rsidRPr="0016281A">
        <w:rPr>
          <w:rFonts w:ascii="Times New Roman" w:hAnsi="Times New Roman"/>
          <w:sz w:val="28"/>
          <w:szCs w:val="28"/>
        </w:rPr>
        <w:t xml:space="preserve"> sáu trong ph</w:t>
      </w:r>
      <w:r w:rsidRPr="0016281A">
        <w:rPr>
          <w:rFonts w:ascii="Times New Roman" w:hAnsi="Times New Roman"/>
          <w:sz w:val="28"/>
          <w:szCs w:val="28"/>
        </w:rPr>
        <w:t>ầ</w:t>
      </w:r>
      <w:r w:rsidRPr="0016281A">
        <w:rPr>
          <w:rFonts w:ascii="Times New Roman" w:hAnsi="Times New Roman"/>
          <w:sz w:val="28"/>
          <w:szCs w:val="28"/>
        </w:rPr>
        <w:t>n trư</w:t>
      </w:r>
      <w:r w:rsidRPr="0016281A">
        <w:rPr>
          <w:rFonts w:ascii="Times New Roman" w:hAnsi="Times New Roman"/>
          <w:sz w:val="28"/>
          <w:szCs w:val="28"/>
        </w:rPr>
        <w:t>ờ</w:t>
      </w:r>
      <w:r w:rsidRPr="0016281A">
        <w:rPr>
          <w:rFonts w:ascii="Times New Roman" w:hAnsi="Times New Roman"/>
          <w:sz w:val="28"/>
          <w:szCs w:val="28"/>
        </w:rPr>
        <w:t>ng hàng. Chúng tôi đ</w:t>
      </w:r>
      <w:r w:rsidRPr="0016281A">
        <w:rPr>
          <w:rFonts w:ascii="Times New Roman" w:hAnsi="Times New Roman"/>
          <w:sz w:val="28"/>
          <w:szCs w:val="28"/>
        </w:rPr>
        <w:t>ọ</w:t>
      </w:r>
      <w:r w:rsidRPr="0016281A">
        <w:rPr>
          <w:rFonts w:ascii="Times New Roman" w:hAnsi="Times New Roman"/>
          <w:sz w:val="28"/>
          <w:szCs w:val="28"/>
        </w:rPr>
        <w:t>c kinh văn m</w:t>
      </w:r>
      <w:r w:rsidRPr="0016281A">
        <w:rPr>
          <w:rFonts w:ascii="Times New Roman" w:hAnsi="Times New Roman"/>
          <w:sz w:val="28"/>
          <w:szCs w:val="28"/>
        </w:rPr>
        <w:t>ộ</w:t>
      </w:r>
      <w:r w:rsidRPr="0016281A">
        <w:rPr>
          <w:rFonts w:ascii="Times New Roman" w:hAnsi="Times New Roman"/>
          <w:sz w:val="28"/>
          <w:szCs w:val="28"/>
        </w:rPr>
        <w:t>t lư</w:t>
      </w:r>
      <w:r w:rsidRPr="0016281A">
        <w:rPr>
          <w:rFonts w:ascii="Times New Roman" w:hAnsi="Times New Roman"/>
          <w:sz w:val="28"/>
          <w:szCs w:val="28"/>
        </w:rPr>
        <w:t>ợ</w:t>
      </w:r>
      <w:r w:rsidRPr="0016281A">
        <w:rPr>
          <w:rFonts w:ascii="Times New Roman" w:hAnsi="Times New Roman"/>
          <w:sz w:val="28"/>
          <w:szCs w:val="28"/>
        </w:rPr>
        <w:t>t đ</w:t>
      </w:r>
      <w:r w:rsidRPr="0016281A">
        <w:rPr>
          <w:rFonts w:ascii="Times New Roman" w:hAnsi="Times New Roman"/>
          <w:sz w:val="28"/>
          <w:szCs w:val="28"/>
        </w:rPr>
        <w:t>ể</w:t>
      </w:r>
      <w:r w:rsidRPr="0016281A">
        <w:rPr>
          <w:rFonts w:ascii="Times New Roman" w:hAnsi="Times New Roman"/>
          <w:sz w:val="28"/>
          <w:szCs w:val="28"/>
        </w:rPr>
        <w:t xml:space="preserve"> quý v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 xml:space="preserve"> dò cho đúng ch</w:t>
      </w:r>
      <w:r w:rsidRPr="0016281A">
        <w:rPr>
          <w:rFonts w:ascii="Times New Roman" w:hAnsi="Times New Roman"/>
          <w:sz w:val="28"/>
          <w:szCs w:val="28"/>
        </w:rPr>
        <w:t>ỗ</w:t>
      </w:r>
      <w:r w:rsidRPr="0016281A">
        <w:rPr>
          <w:rFonts w:ascii="Times New Roman" w:hAnsi="Times New Roman"/>
          <w:sz w:val="28"/>
          <w:szCs w:val="28"/>
        </w:rPr>
        <w:t>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281A">
        <w:rPr>
          <w:rFonts w:ascii="Times New Roman" w:hAnsi="Times New Roman"/>
          <w:b/>
          <w:i/>
          <w:sz w:val="28"/>
          <w:szCs w:val="28"/>
        </w:rPr>
        <w:t xml:space="preserve">(Kinh) 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Vân hà thi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tu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Ni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m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Tr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ch Pháp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Tinh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Y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nh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X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Giác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n, Không, Vô Tư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ng, Vô Nguy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n?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6281A">
        <w:rPr>
          <w:rFonts w:ascii="Times New Roman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6281A">
        <w:rPr>
          <w:rFonts w:ascii="Times New Roman" w:eastAsia="DFKai-SB" w:hAnsi="Times New Roman"/>
          <w:b/>
          <w:sz w:val="28"/>
          <w:szCs w:val="32"/>
        </w:rPr>
        <w:t>)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云何善修習念覺分。擇法覺分。精進覺分。喜覺分。猗覺分。定覺分。捨覺分。空。無相。無願。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6281A">
        <w:rPr>
          <w:rFonts w:ascii="Times New Roman" w:hAnsi="Times New Roman"/>
          <w:i/>
          <w:sz w:val="28"/>
          <w:szCs w:val="28"/>
        </w:rPr>
        <w:t>(</w:t>
      </w:r>
      <w:r w:rsidRPr="0016281A">
        <w:rPr>
          <w:rFonts w:ascii="Times New Roman" w:hAnsi="Times New Roman"/>
          <w:b/>
          <w:i/>
          <w:sz w:val="28"/>
          <w:szCs w:val="28"/>
        </w:rPr>
        <w:t>Kinh</w:t>
      </w:r>
      <w:r w:rsidRPr="0016281A">
        <w:rPr>
          <w:rFonts w:ascii="Times New Roman" w:hAnsi="Times New Roman"/>
          <w:i/>
          <w:sz w:val="28"/>
          <w:szCs w:val="28"/>
        </w:rPr>
        <w:t>: Làm th</w:t>
      </w:r>
      <w:r w:rsidRPr="0016281A">
        <w:rPr>
          <w:rFonts w:ascii="Times New Roman" w:hAnsi="Times New Roman"/>
          <w:i/>
          <w:sz w:val="28"/>
          <w:szCs w:val="28"/>
        </w:rPr>
        <w:t>ế</w:t>
      </w:r>
      <w:r w:rsidRPr="0016281A">
        <w:rPr>
          <w:rFonts w:ascii="Times New Roman" w:hAnsi="Times New Roman"/>
          <w:i/>
          <w:sz w:val="28"/>
          <w:szCs w:val="28"/>
        </w:rPr>
        <w:t xml:space="preserve"> nào đ</w:t>
      </w:r>
      <w:r w:rsidRPr="0016281A">
        <w:rPr>
          <w:rFonts w:ascii="Times New Roman" w:hAnsi="Times New Roman"/>
          <w:i/>
          <w:sz w:val="28"/>
          <w:szCs w:val="28"/>
        </w:rPr>
        <w:t>ể</w:t>
      </w:r>
      <w:r w:rsidRPr="0016281A">
        <w:rPr>
          <w:rFonts w:ascii="Times New Roman" w:hAnsi="Times New Roman"/>
          <w:i/>
          <w:sz w:val="28"/>
          <w:szCs w:val="28"/>
        </w:rPr>
        <w:t xml:space="preserve"> khéo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tu 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Ni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m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Tr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ch Pháp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Tinh T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n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Y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n, Không, Vô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Vô Nguy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n?)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Trong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, Thanh Lương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đã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o: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trong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này chính là…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6281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) Tu Ni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 Bàn nhân, Th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 Giác, Tam Không, Th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a ph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m qu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thuy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16281A">
        <w:rPr>
          <w:rFonts w:ascii="Times New Roman" w:eastAsia="SimSun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6281A">
        <w:rPr>
          <w:rFonts w:ascii="Times New Roman" w:eastAsia="DFKai-SB" w:hAnsi="Times New Roman"/>
          <w:b/>
          <w:sz w:val="28"/>
          <w:szCs w:val="32"/>
        </w:rPr>
        <w:t>)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修涅槃因，七覺三空，十地品廣說</w:t>
      </w:r>
      <w:r w:rsidRPr="0016281A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i/>
          <w:sz w:val="28"/>
          <w:szCs w:val="28"/>
        </w:rPr>
        <w:t>(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: Cái nhân đ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tu Ni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Bàn. B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Giác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 và ba món Không đã đư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c nói chi ti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trong ph</w:t>
      </w:r>
      <w:r w:rsidRPr="0016281A">
        <w:rPr>
          <w:rFonts w:ascii="Times New Roman" w:eastAsia="SimSun" w:hAnsi="Times New Roman"/>
          <w:i/>
          <w:sz w:val="28"/>
          <w:szCs w:val="28"/>
        </w:rPr>
        <w:t>ẩ</w:t>
      </w:r>
      <w:r w:rsidRPr="0016281A">
        <w:rPr>
          <w:rFonts w:ascii="Times New Roman" w:eastAsia="SimSun" w:hAnsi="Times New Roman"/>
          <w:i/>
          <w:sz w:val="28"/>
          <w:szCs w:val="28"/>
        </w:rPr>
        <w:t>m Th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a).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chú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thêm, [vì] trong ph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 k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>. 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tôi đã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Giác cùng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Sau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Tam Không,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i/>
          <w:sz w:val="28"/>
          <w:szCs w:val="28"/>
        </w:rPr>
        <w:t>“Không, Vô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Vô Nguy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Tam Không còn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ba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i, ba Tam-ma-đ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a, ba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Trì, kinh Nhân Vương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nó là Tam Không.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“ba tam-mu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i”,</w:t>
      </w:r>
      <w:r w:rsidRPr="0016281A">
        <w:rPr>
          <w:rFonts w:ascii="Times New Roman" w:eastAsia="SimSun" w:hAnsi="Times New Roman"/>
          <w:sz w:val="28"/>
          <w:szCs w:val="28"/>
        </w:rPr>
        <w:t xml:space="preserve">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lastRenderedPageBreak/>
        <w:t>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này. Ba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Tam Không,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Vô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Tam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Môn.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là gì? Vô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là gì? Kinh Hoa Nghiêm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là “v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c”.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hay pháp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ta còn có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còn có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còn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Tam-ma-đ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này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chúng ta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đã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Tam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Môn,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thoát.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(</w:t>
      </w:r>
      <w:r w:rsidRPr="0016281A">
        <w:rPr>
          <w:rFonts w:ascii="Times New Roman" w:eastAsia="DFKai-SB" w:hAnsi="Times New Roman" w:hint="eastAsia"/>
          <w:sz w:val="28"/>
          <w:szCs w:val="28"/>
        </w:rPr>
        <w:t>解</w:t>
      </w:r>
      <w:r w:rsidRPr="0016281A">
        <w:rPr>
          <w:rFonts w:ascii="Times New Roman" w:eastAsia="SimSun" w:hAnsi="Times New Roman"/>
          <w:sz w:val="28"/>
          <w:szCs w:val="28"/>
        </w:rPr>
        <w:t>) là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gì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ph</w:t>
      </w:r>
      <w:r w:rsidRPr="0016281A">
        <w:rPr>
          <w:rFonts w:ascii="Times New Roman" w:eastAsia="SimSun" w:hAnsi="Times New Roman"/>
          <w:sz w:val="28"/>
          <w:szCs w:val="28"/>
        </w:rPr>
        <w:t>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não!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giáo pháp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là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Tư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là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Sa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là Vô Minh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não.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đó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phóng. Thoát (</w:t>
      </w:r>
      <w:r w:rsidRPr="0016281A">
        <w:rPr>
          <w:rFonts w:ascii="Times New Roman" w:eastAsia="DFKai-SB" w:hAnsi="Times New Roman" w:hint="eastAsia"/>
          <w:sz w:val="28"/>
          <w:szCs w:val="28"/>
        </w:rPr>
        <w:t>脫</w:t>
      </w:r>
      <w:r w:rsidRPr="0016281A">
        <w:rPr>
          <w:rFonts w:ascii="Times New Roman" w:eastAsia="SimSun" w:hAnsi="Times New Roman"/>
          <w:sz w:val="28"/>
          <w:szCs w:val="28"/>
        </w:rPr>
        <w:t>) là thoát ly.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thoát ly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[mà còn]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thoát ly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ba món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môn. Có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ba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[nh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tr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] ba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 như chúng tôi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nói.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Không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i tương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hai hành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Không và Vô Ngã trong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(</w:t>
      </w:r>
      <w:r w:rsidRPr="0016281A">
        <w:rPr>
          <w:rFonts w:ascii="Times New Roman" w:hAnsi="Times New Roman"/>
          <w:bCs/>
          <w:sz w:val="28"/>
          <w:szCs w:val="28"/>
          <w:lang w:val="en"/>
        </w:rPr>
        <w:t>Samādhi</w:t>
      </w:r>
      <w:r w:rsidRPr="0016281A">
        <w:rPr>
          <w:rFonts w:ascii="Times New Roman" w:eastAsia="SimSun" w:hAnsi="Times New Roman"/>
          <w:sz w:val="28"/>
          <w:szCs w:val="28"/>
        </w:rPr>
        <w:t>)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Không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Hán.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danh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“Ph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Hoa h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p d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ch”.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“Không”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Hoa văn,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văn, danh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thành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âm (phiên âm),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theo nghĩa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Chánh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Tam là Chánh, 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ý nghĩa trong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Như chúng ta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trong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[m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]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quen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là A N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Đa La Tam Mi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Tam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hoàn toàn là phiên âm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A N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Đa La Tam Mi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Tam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: Tam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(S</w:t>
      </w:r>
      <w:r w:rsidRPr="0016281A">
        <w:rPr>
          <w:rStyle w:val="mw-headline"/>
          <w:rFonts w:ascii="Times New Roman" w:hAnsi="Times New Roman"/>
          <w:sz w:val="28"/>
          <w:szCs w:val="28"/>
          <w:lang w:val="en"/>
        </w:rPr>
        <w:t>a</w:t>
      </w:r>
      <w:r w:rsidRPr="0016281A">
        <w:rPr>
          <w:rStyle w:val="mw-headline"/>
          <w:rFonts w:ascii="Times New Roman" w:hAnsi="Times New Roman"/>
          <w:sz w:val="28"/>
          <w:szCs w:val="28"/>
          <w:lang w:val="en"/>
        </w:rPr>
        <w:t>ṃ</w:t>
      </w:r>
      <w:r w:rsidRPr="0016281A">
        <w:rPr>
          <w:rStyle w:val="mw-headline"/>
          <w:rFonts w:ascii="Times New Roman" w:hAnsi="Times New Roman"/>
          <w:sz w:val="28"/>
          <w:szCs w:val="28"/>
          <w:lang w:val="en"/>
        </w:rPr>
        <w:t>bodhi</w:t>
      </w:r>
      <w:r w:rsidRPr="0016281A">
        <w:rPr>
          <w:rFonts w:ascii="Times New Roman" w:eastAsia="SimSun" w:hAnsi="Times New Roman"/>
          <w:sz w:val="28"/>
          <w:szCs w:val="28"/>
        </w:rPr>
        <w:t>),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là Giác, Tam là Chánh.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Tam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Chánh Giác,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sang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Hán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Chánh Giác; Tam Mi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(Samyak), Tam là Chánh, Mi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là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[Tam Mi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Tam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là] Chánh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 xml:space="preserve">ng Chánh Giác. Do Tam là Chánh,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đây, [Tam-mu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i] là Chánh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Chánh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là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chánh đáng.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Không chính là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chánh đáng, bình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ng. </w:t>
      </w:r>
      <w:r w:rsidRPr="0016281A">
        <w:rPr>
          <w:rFonts w:ascii="Times New Roman" w:eastAsia="SimSun" w:hAnsi="Times New Roman"/>
          <w:i/>
          <w:sz w:val="28"/>
          <w:szCs w:val="28"/>
        </w:rPr>
        <w:t>“Không”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gì? Ngã đã Không,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Không.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hai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y;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quán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sanh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duyên. Quán các pháp,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thân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sanh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duyên.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là pháp sanh b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nhân duyên,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Ngã. Ngã còn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đâu ra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u?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các pháp.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Chánh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[t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là]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chánh đáng,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Ngã, mà cũn</w:t>
      </w:r>
      <w:r w:rsidRPr="0016281A">
        <w:rPr>
          <w:rFonts w:ascii="Times New Roman" w:eastAsia="SimSun" w:hAnsi="Times New Roman"/>
          <w:sz w:val="28"/>
          <w:szCs w:val="28"/>
        </w:rPr>
        <w:t>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thưa cùng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chúc m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thoát ly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Ngã,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cái Ngã,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có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là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cái mà ta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u, [ch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như]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ta, vinh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cái “s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b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ta”,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vì sao? S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đai, nhà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a, ru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vư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 trong gia đình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ta, q</w:t>
      </w:r>
      <w:r w:rsidRPr="0016281A">
        <w:rPr>
          <w:rFonts w:ascii="Times New Roman" w:eastAsia="SimSun" w:hAnsi="Times New Roman"/>
          <w:sz w:val="28"/>
          <w:szCs w:val="28"/>
        </w:rPr>
        <w:t>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thoát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quan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chân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này.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lastRenderedPageBreak/>
        <w:t>Đã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chân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[s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t] có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không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 nơi hình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mà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 nơi 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a. Như cư sĩ Duy Ma, Ngài có nhà, cũng có v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, cũng có con cái, cũng có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đai, tài s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n,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t; trên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Ngài là gì? Ngài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tâm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thân không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t. Có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 hay không?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gia. Ngài tuy có [v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con, tài s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v.v…], nhưng trong tâm đã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tâm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tâm thái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 hoàn toàn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t. </w:t>
      </w:r>
      <w:r w:rsidRPr="0016281A">
        <w:rPr>
          <w:rFonts w:ascii="Times New Roman" w:eastAsia="SimSun" w:hAnsi="Times New Roman"/>
          <w:sz w:val="28"/>
          <w:szCs w:val="28"/>
        </w:rPr>
        <w:t>Có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thì có gây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hay không?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ngăn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i! Kinh Hoa Nghiêm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“Lý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i,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i”. </w:t>
      </w:r>
      <w:r w:rsidRPr="0016281A">
        <w:rPr>
          <w:rFonts w:ascii="Times New Roman" w:eastAsia="SimSun" w:hAnsi="Times New Roman"/>
          <w:sz w:val="28"/>
          <w:szCs w:val="28"/>
        </w:rPr>
        <w:t>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trong tâm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Tôn vì chúng ta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là 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di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nơi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ngài Duy Ma cũng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trên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Lý cho chúng ta.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nơi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ngài Duy Ma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nơi Lý. Lý và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hai, tánh và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như nhau,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Nhưng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sơ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hơn, d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d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cũng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ng không nơi Lý,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môn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dàng hơn!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năm mươi ba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Tài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kinh Hoa Nghiêm. Năm mươi ba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chính là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nam,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già,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>, các ngh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mà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căn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sáng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 Trong pháp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 có gây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hay chăng?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i! Vì sao?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hoàn toàn Không.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“Không”,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còn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và Vô Nguy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n. Nói cách khác,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Không. Chúng ta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nhân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các Ngài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cùng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chúng ta, nhưng an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nơi đâu? Các Ngài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Các Ngài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thân thuy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pháp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trong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chúng sanh,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nhi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n. Đúng như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sư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trong Tông Môn đã nói</w:t>
      </w:r>
      <w:r w:rsidRPr="0016281A">
        <w:rPr>
          <w:rFonts w:ascii="Times New Roman" w:eastAsia="SimSun" w:hAnsi="Times New Roman"/>
          <w:i/>
          <w:sz w:val="28"/>
          <w:szCs w:val="28"/>
        </w:rPr>
        <w:t>: “Bách hoa tùng trung quá, phi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n di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p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triêm thân”</w:t>
      </w:r>
      <w:r w:rsidRPr="0016281A">
        <w:rPr>
          <w:rFonts w:ascii="Times New Roman" w:eastAsia="SimSun" w:hAnsi="Times New Roman"/>
          <w:sz w:val="28"/>
          <w:szCs w:val="28"/>
        </w:rPr>
        <w:t xml:space="preserve"> (Đi qua 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trăm hoa, c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dính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c lá), đó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“th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môn”.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ý nghĩa này,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quan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quan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có!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có Ngã, có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thoát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là 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i, chính là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i tương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Tĩnh,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u, Ly trong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Ni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Bàn lìa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năm pháp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c, Thanh, Hương,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Xúc, hai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nam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và ba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vi.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“mư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ng”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là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c, Thanh, Hương,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Xúc,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năm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thêm hai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nam và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thành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ng. Ba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vi là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ra, [t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sanh,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t]; nói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[h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vi có]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ng.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là “sanh,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t”,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“thành,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không”, mà là “sanh,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t”.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ba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vi. “Thành,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không” là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khí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gian. Vì sao không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? Vì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[nói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n]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lên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m: “Tr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quá đi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m!”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gì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nói 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p chung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và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có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có!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chúng ta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như có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Trên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nó là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tương t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lastRenderedPageBreak/>
        <w:t>(</w:t>
      </w:r>
      <w:r w:rsidRPr="0016281A">
        <w:rPr>
          <w:rFonts w:ascii="DFKai-SB" w:eastAsia="DFKai-SB" w:hAnsi="DFKai-SB" w:cs="MS Gothic" w:hint="eastAsia"/>
          <w:sz w:val="28"/>
          <w:szCs w:val="28"/>
        </w:rPr>
        <w:t>相續相</w:t>
      </w:r>
      <w:r w:rsidRPr="0016281A">
        <w:rPr>
          <w:rFonts w:ascii="Times New Roman" w:eastAsia="SimSun" w:hAnsi="Times New Roman"/>
          <w:sz w:val="28"/>
          <w:szCs w:val="28"/>
        </w:rPr>
        <w:t>, tương t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i, liên t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c); trong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tôi đã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nói rõ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gì? Nói rõ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pháp vô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sanh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trong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sát-na.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sanh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16281A">
        <w:rPr>
          <w:rFonts w:ascii="Times New Roman" w:eastAsia="SimSun" w:hAnsi="Times New Roman"/>
          <w:i/>
          <w:sz w:val="28"/>
          <w:szCs w:val="28"/>
        </w:rPr>
        <w:t>“tư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tương t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c”,</w:t>
      </w:r>
      <w:r w:rsidRPr="0016281A">
        <w:rPr>
          <w:rFonts w:ascii="Times New Roman" w:eastAsia="SimSun" w:hAnsi="Times New Roman"/>
          <w:sz w:val="28"/>
          <w:szCs w:val="28"/>
        </w:rPr>
        <w:t xml:space="preserve"> chúng ta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ràng,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minh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sơ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sơ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ng; do</w:t>
      </w:r>
      <w:r w:rsidRPr="0016281A">
        <w:rPr>
          <w:rFonts w:ascii="Times New Roman" w:eastAsia="SimSun" w:hAnsi="Times New Roman"/>
          <w:sz w:val="28"/>
          <w:szCs w:val="28"/>
        </w:rPr>
        <w:t xml:space="preserve"> đó,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u vi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ba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là Sanh,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ba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Phía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ba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còn có thêm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nên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“mư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ng”.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lìa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có.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là có, nhưng trong tâm ngay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v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cũng không vư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nói đơn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n, là các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“nam,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t, khác”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nêu ra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, cũng có nghĩa là </w:t>
      </w:r>
      <w:r w:rsidRPr="0016281A">
        <w:rPr>
          <w:rFonts w:ascii="Times New Roman" w:eastAsia="SimSun" w:hAnsi="Times New Roman"/>
          <w:i/>
          <w:sz w:val="28"/>
          <w:szCs w:val="28"/>
        </w:rPr>
        <w:t>“phàm nh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là hư v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ng”</w:t>
      </w:r>
      <w:r w:rsidRPr="0016281A">
        <w:rPr>
          <w:rFonts w:ascii="Times New Roman" w:eastAsia="SimSun" w:hAnsi="Times New Roman"/>
          <w:sz w:val="28"/>
          <w:szCs w:val="28"/>
        </w:rPr>
        <w:t>,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pháp h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>u vi, như m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ng, huy</w:t>
      </w:r>
      <w:r w:rsidRPr="0016281A">
        <w:rPr>
          <w:rFonts w:ascii="Times New Roman" w:eastAsia="SimSun" w:hAnsi="Times New Roman"/>
          <w:i/>
          <w:sz w:val="28"/>
          <w:szCs w:val="28"/>
        </w:rPr>
        <w:t>ễ</w:t>
      </w:r>
      <w:r w:rsidRPr="0016281A">
        <w:rPr>
          <w:rFonts w:ascii="Times New Roman" w:eastAsia="SimSun" w:hAnsi="Times New Roman"/>
          <w:i/>
          <w:sz w:val="28"/>
          <w:szCs w:val="28"/>
        </w:rPr>
        <w:t>n, b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t, bóng”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pháp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Kinh Bát Nhã đã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hay: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các pháp, vô s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>u, r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th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c”.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Chánh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gì?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trong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có hay không có?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chúng là có,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là chúng không có!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chúng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[th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nhưng] chúng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chúng là Có,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sanh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trong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sát-na,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huy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chân hay huy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n, thì huy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là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sanh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trong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sát-na.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trên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nghĩa này,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theo ti</w:t>
      </w:r>
      <w:r w:rsidRPr="0016281A">
        <w:rPr>
          <w:rFonts w:ascii="Times New Roman" w:eastAsia="SimSun" w:hAnsi="Times New Roman"/>
          <w:sz w:val="28"/>
          <w:szCs w:val="28"/>
        </w:rPr>
        <w:t>êu chu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này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nói. Phàm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vĩnh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Chân. Phàm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có sanh, lão, b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nh,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chúng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có sanh,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t. Khoáng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thì như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này có 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không. Quan sát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kính thiên văn, chúng ta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trong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tinh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“qu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 xml:space="preserve">u”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đã hư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ngày, cũng phát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tinh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Tinh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thì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 xml:space="preserve">là </w:t>
      </w:r>
      <w:r w:rsidRPr="0016281A">
        <w:rPr>
          <w:rFonts w:ascii="Times New Roman" w:eastAsia="SimSun" w:hAnsi="Times New Roman"/>
          <w:i/>
          <w:sz w:val="28"/>
          <w:szCs w:val="28"/>
        </w:rPr>
        <w:t>“thành, tr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>, [khi nó] hư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</w:t>
      </w:r>
      <w:r w:rsidRPr="0016281A">
        <w:rPr>
          <w:rFonts w:ascii="Times New Roman" w:eastAsia="SimSun" w:hAnsi="Times New Roman"/>
          <w:i/>
          <w:sz w:val="28"/>
          <w:szCs w:val="28"/>
        </w:rPr>
        <w:t>“ho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i, không”.</w:t>
      </w:r>
      <w:r w:rsidRPr="0016281A">
        <w:rPr>
          <w:rFonts w:ascii="Times New Roman" w:eastAsia="SimSun" w:hAnsi="Times New Roman"/>
          <w:sz w:val="28"/>
          <w:szCs w:val="28"/>
        </w:rPr>
        <w:t xml:space="preserve">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tinh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</w:t>
      </w:r>
      <w:r w:rsidRPr="0016281A">
        <w:rPr>
          <w:rFonts w:ascii="Times New Roman" w:eastAsia="SimSun" w:hAnsi="Times New Roman"/>
          <w:i/>
          <w:sz w:val="28"/>
          <w:szCs w:val="28"/>
        </w:rPr>
        <w:t>“thương 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tang đi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n”</w:t>
      </w:r>
      <w:r w:rsidRPr="0016281A">
        <w:rPr>
          <w:rFonts w:ascii="Times New Roman" w:eastAsia="SimSun" w:hAnsi="Times New Roman"/>
          <w:sz w:val="28"/>
          <w:szCs w:val="28"/>
        </w:rPr>
        <w:t xml:space="preserve"> (bi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xanh [bi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thành] ru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dâu)!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Trong kinh,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(Kalpa),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p, trung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p.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là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là [th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gian]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tinh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[tr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qua các giai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n] “thành,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không”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t,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p.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gian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dài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m.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chú tâm suy nghĩ, “thành,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không” chính là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liên quan ch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Kinh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vào A T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sanh vào Vô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Thiên,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theo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tính toán.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Phi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Thiên là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lâu c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hay không?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này và Thái Dương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thành,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không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n;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tính ngày tháng năm [c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],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có cách nào tính ra.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m! Lên cao hơn còn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hơn,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vào trong </w:t>
      </w:r>
      <w:r w:rsidRPr="0016281A">
        <w:rPr>
          <w:rFonts w:ascii="Times New Roman" w:eastAsia="SimSun" w:hAnsi="Times New Roman"/>
          <w:sz w:val="28"/>
          <w:szCs w:val="28"/>
        </w:rPr>
        <w:lastRenderedPageBreak/>
        <w:t>tam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n! Trong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A T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ngũ vô gián,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trong đó cũng tính toán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khác cõi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Phi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Thiên cho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có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i: “N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này hư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thái dương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trong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A T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nào?”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sanh vào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nào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còn t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trong lúc đó,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chuy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đó,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đó.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hư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cũng là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xuyên thay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này đã thành,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quay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này.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và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Phi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Thiên,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gì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Phi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Thiên,</w:t>
      </w:r>
      <w:r w:rsidRPr="0016281A">
        <w:rPr>
          <w:rFonts w:ascii="Times New Roman" w:eastAsia="SimSun" w:hAnsi="Times New Roman"/>
          <w:sz w:val="28"/>
          <w:szCs w:val="28"/>
        </w:rPr>
        <w:t xml:space="preserve"> [đ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cõi tr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y],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tu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Bát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nhưng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vào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Ngũ Vô Gián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dàng! Các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tu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vào lúc lâm chung,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như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vãng sanh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vãng sanh,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lưu chuy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theo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thoát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trong ba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hay ba ác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c, Thanh, Hương,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Xúc là ngũ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chúng có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m vi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hơn tài,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c, danh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ng, ăn 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ng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nghê trong ngũ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c. Chúng chính là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 b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năm căn.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nam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nêu lên, vì sao? Nó là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sanh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trong kinh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y: </w:t>
      </w:r>
      <w:r w:rsidRPr="0016281A">
        <w:rPr>
          <w:rFonts w:ascii="Times New Roman" w:eastAsia="SimSun" w:hAnsi="Times New Roman"/>
          <w:i/>
          <w:sz w:val="28"/>
          <w:szCs w:val="28"/>
        </w:rPr>
        <w:t>“Ái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n</w:t>
      </w:r>
      <w:r w:rsidRPr="0016281A">
        <w:rPr>
          <w:rFonts w:ascii="Times New Roman" w:eastAsia="SimSun" w:hAnsi="Times New Roman"/>
          <w:i/>
          <w:sz w:val="28"/>
          <w:szCs w:val="28"/>
        </w:rPr>
        <w:t>ặ</w:t>
      </w:r>
      <w:r w:rsidRPr="0016281A">
        <w:rPr>
          <w:rFonts w:ascii="Times New Roman" w:eastAsia="SimSun" w:hAnsi="Times New Roman"/>
          <w:i/>
          <w:sz w:val="28"/>
          <w:szCs w:val="28"/>
        </w:rPr>
        <w:t>ng,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sanh Sa Bà”. “Ái”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câu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tình ái nam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ngưng d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ái,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là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vào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trong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i. </w:t>
      </w:r>
      <w:r w:rsidRPr="0016281A">
        <w:rPr>
          <w:rFonts w:ascii="Times New Roman" w:eastAsia="SimSun" w:hAnsi="Times New Roman"/>
          <w:i/>
          <w:sz w:val="28"/>
          <w:szCs w:val="28"/>
        </w:rPr>
        <w:t>“</w:t>
      </w:r>
      <w:r w:rsidRPr="0016281A">
        <w:rPr>
          <w:rFonts w:ascii="Times New Roman" w:eastAsia="SimSun" w:hAnsi="Times New Roman"/>
          <w:i/>
          <w:sz w:val="28"/>
          <w:szCs w:val="28"/>
        </w:rPr>
        <w:t>Ni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m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nh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t,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sanh T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, hai câu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hay!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nghĩ thông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ái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tâm chuyên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A Di Đà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thì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“hoành siêu C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L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c”</w:t>
      </w:r>
      <w:r w:rsidRPr="0016281A">
        <w:rPr>
          <w:rFonts w:ascii="Times New Roman" w:eastAsia="SimSun" w:hAnsi="Times New Roman"/>
          <w:sz w:val="28"/>
          <w:szCs w:val="28"/>
        </w:rPr>
        <w:t xml:space="preserve"> (vư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tam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theo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ngang, sanh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c) ngay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coi như là đã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viên mãn 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a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ba là Vô Nguy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i. Vô Nguy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vô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tác (không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tác).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[môn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này]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là Vô Tác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i.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ghi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này: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vô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tác. Nó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Vô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môn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i tương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hai hành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và Vô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trong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hành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Nhân,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Sanh, Duyên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Vô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và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đáng chán ghét, còn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hành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Như, Hành,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“phi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d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Times New Roman" w:eastAsia="DFKai-SB" w:hAnsi="Times New Roman" w:hint="eastAsia"/>
          <w:sz w:val="28"/>
          <w:szCs w:val="28"/>
        </w:rPr>
        <w:t>筏喻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c bè) trong kinh Kim Cang: Như thuy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n, bè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đi! [Nghĩa là]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sông, ng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thuy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đã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lên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thuy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 Nói chung,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mong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n, ưa thích [chi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c bè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sau khi đã lên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];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dùng nó làm duyên,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Vô Nguy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tam-mu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Nói cách khác, khi chúng ta chưa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u,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bè, giúp chúng ta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qua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kia. Chúng ta có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hay không?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thì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không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Khi đã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kia, có còn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pháp </w:t>
      </w:r>
      <w:r w:rsidRPr="0016281A">
        <w:rPr>
          <w:rFonts w:ascii="Times New Roman" w:eastAsia="SimSun" w:hAnsi="Times New Roman"/>
          <w:sz w:val="28"/>
          <w:szCs w:val="28"/>
        </w:rPr>
        <w:lastRenderedPageBreak/>
        <w:t>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hay không?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trên thuy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lên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kia. Vì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bè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công c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n lúc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. Trong kinh Bát Nhã,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này: </w:t>
      </w:r>
      <w:r w:rsidRPr="0016281A">
        <w:rPr>
          <w:rFonts w:ascii="Times New Roman" w:eastAsia="SimSun" w:hAnsi="Times New Roman"/>
          <w:i/>
          <w:sz w:val="28"/>
          <w:szCs w:val="28"/>
        </w:rPr>
        <w:t>“Pháp thư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ng ưng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, hà hu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ng phi pháp”</w:t>
      </w:r>
      <w:r w:rsidRPr="0016281A">
        <w:rPr>
          <w:rFonts w:ascii="Times New Roman" w:eastAsia="SimSun" w:hAnsi="Times New Roman"/>
          <w:sz w:val="28"/>
          <w:szCs w:val="28"/>
        </w:rPr>
        <w:t xml:space="preserve"> (Pháp còn nên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, hu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phi pháp).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“Pháp”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dùng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pháp; khi đã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này! Khi nào là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kia? Minh tâm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tánh là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là b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kia.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khi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tri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có pháp. Sau khi đã tri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a! Khi nào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p? Chính mình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ai khác!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kinh giáo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16281A">
        <w:rPr>
          <w:rFonts w:ascii="Times New Roman" w:eastAsia="SimSun" w:hAnsi="Times New Roman"/>
          <w:i/>
          <w:sz w:val="28"/>
          <w:szCs w:val="28"/>
        </w:rPr>
        <w:t>“đo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s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ch Ki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n Tư phi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não, Tr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 Sa phi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não, và Vô Minh phi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não”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pháp. Trong kinh Hoa Nghiêm, có nói: Đã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buông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pháp!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thoát lìa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Sau khi đã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 xml:space="preserve">ng có, thì khi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gì?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này, chúng tôi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đơn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chúng ta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 ý nghĩa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bao hàm trong ba danh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pháp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này, cũng như phương pháp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c.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vào chân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và nhân sinh như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y: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pháp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Không.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ng, </w:t>
      </w:r>
      <w:r w:rsidRPr="0016281A">
        <w:rPr>
          <w:rFonts w:ascii="Times New Roman" w:eastAsia="SimSun" w:hAnsi="Times New Roman"/>
          <w:i/>
          <w:sz w:val="28"/>
          <w:szCs w:val="28"/>
        </w:rPr>
        <w:t>“v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pháp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Không, tr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n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th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c”</w:t>
      </w:r>
      <w:r w:rsidRPr="0016281A">
        <w:rPr>
          <w:rFonts w:ascii="Times New Roman" w:eastAsia="SimSun" w:hAnsi="Times New Roman"/>
          <w:sz w:val="28"/>
          <w:szCs w:val="28"/>
        </w:rPr>
        <w:t>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này, tin sâu giáo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hoài nghi,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nhiên là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chúng ta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16281A">
        <w:rPr>
          <w:rFonts w:ascii="Times New Roman" w:eastAsia="SimSun" w:hAnsi="Times New Roman"/>
          <w:i/>
          <w:sz w:val="28"/>
          <w:szCs w:val="28"/>
        </w:rPr>
        <w:t>“khá</w:t>
      </w:r>
      <w:r w:rsidRPr="0016281A">
        <w:rPr>
          <w:rFonts w:ascii="Times New Roman" w:eastAsia="SimSun" w:hAnsi="Times New Roman"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m”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icrosoft JhengHei" w:hint="eastAsia"/>
          <w:sz w:val="28"/>
          <w:szCs w:val="28"/>
        </w:rPr>
        <w:t>看淡</w:t>
      </w:r>
      <w:r w:rsidRPr="0016281A">
        <w:rPr>
          <w:rFonts w:ascii="DFKai-SB" w:eastAsia="DFKai-SB" w:hAnsi="DFKai-SB" w:cs="Microsoft JhengHei" w:hint="eastAsia"/>
          <w:sz w:val="28"/>
          <w:szCs w:val="28"/>
        </w:rPr>
        <w:t>,</w:t>
      </w:r>
      <w:r w:rsidRPr="0016281A">
        <w:rPr>
          <w:rFonts w:ascii="Times New Roman" w:eastAsia="SimSun" w:hAnsi="Times New Roman"/>
          <w:sz w:val="28"/>
          <w:szCs w:val="28"/>
        </w:rPr>
        <w:t>không coi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quá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 gì đó),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còn c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tranh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hay chăng?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nào!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bình phàm nói: “M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ta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nào? Ta còn có thân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này!”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chưa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ng! Vì sao?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còn có thân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.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thân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, đương nhiên là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duy trì, nuôi n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ng thân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này, [n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nghĩ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y]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chúng ta: Sau khi đã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hãy tùy duyên, đ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nên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lòng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gì,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lúc đó,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dùng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có,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quan tâm, vì sao?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nhìn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nói </w:t>
      </w:r>
      <w:r w:rsidRPr="0016281A">
        <w:rPr>
          <w:rFonts w:ascii="Times New Roman" w:eastAsia="SimSun" w:hAnsi="Times New Roman"/>
          <w:i/>
          <w:sz w:val="28"/>
          <w:szCs w:val="28"/>
        </w:rPr>
        <w:t>“v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n m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ng”</w:t>
      </w:r>
      <w:r w:rsidRPr="0016281A">
        <w:rPr>
          <w:rFonts w:ascii="Times New Roman" w:eastAsia="SimSun" w:hAnsi="Times New Roman"/>
          <w:sz w:val="28"/>
          <w:szCs w:val="28"/>
        </w:rPr>
        <w:t>,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có, đã có thì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đi cũng không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mà pháp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tách r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t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này. Có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q</w:t>
      </w:r>
      <w:r w:rsidRPr="0016281A">
        <w:rPr>
          <w:rFonts w:ascii="Times New Roman" w:eastAsia="SimSun" w:hAnsi="Times New Roman"/>
          <w:sz w:val="28"/>
          <w:szCs w:val="28"/>
        </w:rPr>
        <w:t>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yên lòng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Hy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các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nghe tôi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kinh này,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n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y sanh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m! Vì trong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nghe tôi nói </w:t>
      </w:r>
      <w:r w:rsidRPr="0016281A">
        <w:rPr>
          <w:rFonts w:ascii="Times New Roman" w:eastAsia="SimSun" w:hAnsi="Times New Roman"/>
          <w:i/>
          <w:sz w:val="28"/>
          <w:szCs w:val="28"/>
        </w:rPr>
        <w:t>“th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y th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u su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t, buông xu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ng”</w:t>
      </w:r>
      <w:r w:rsidRPr="0016281A">
        <w:rPr>
          <w:rFonts w:ascii="Times New Roman" w:eastAsia="SimSun" w:hAnsi="Times New Roman"/>
          <w:sz w:val="28"/>
          <w:szCs w:val="28"/>
        </w:rPr>
        <w:t>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làm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màng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gia đình! Sau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tháng,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cách nào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tôi: “Nay tôi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nhưng tôi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cái ăn,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cái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c, làm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đây?” Sai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tôi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nơi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mà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buô</w:t>
      </w:r>
      <w:r w:rsidRPr="0016281A">
        <w:rPr>
          <w:rFonts w:ascii="Times New Roman" w:eastAsia="SimSun" w:hAnsi="Times New Roman"/>
          <w:sz w:val="28"/>
          <w:szCs w:val="28"/>
        </w:rPr>
        <w:t>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nơi tâm.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tùy duyên,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t.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còn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hay không,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sao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Lý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vô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vô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Cái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y sanh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chính là do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chính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sanh ra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có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c!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hay,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đáng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c là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ng. Đó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“ch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t”.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tin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khó khăn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có </w:t>
      </w: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theo, y giáo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hành,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nhiên.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mong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 hay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c,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o,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các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ng, nói chung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câu,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gì?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“t</w:t>
      </w:r>
      <w:r w:rsidRPr="0016281A">
        <w:rPr>
          <w:rFonts w:ascii="Times New Roman" w:eastAsia="SimSun" w:hAnsi="Times New Roman"/>
          <w:i/>
          <w:sz w:val="28"/>
          <w:szCs w:val="28"/>
        </w:rPr>
        <w:t>ổ</w:t>
      </w:r>
      <w:r w:rsidRPr="0016281A">
        <w:rPr>
          <w:rFonts w:ascii="Times New Roman" w:eastAsia="SimSun" w:hAnsi="Times New Roman"/>
          <w:i/>
          <w:sz w:val="28"/>
          <w:szCs w:val="28"/>
        </w:rPr>
        <w:t>n ngư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i, l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i mình”</w:t>
      </w:r>
      <w:r w:rsidRPr="0016281A">
        <w:rPr>
          <w:rFonts w:ascii="Times New Roman" w:eastAsia="SimSun" w:hAnsi="Times New Roman"/>
          <w:sz w:val="28"/>
          <w:szCs w:val="28"/>
        </w:rPr>
        <w:t>, toàn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cách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thương, gây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cho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nào,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chính mình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lãnh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hay không? [N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đó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lãnh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n], sai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Trong các bu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ng, chúng tôi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này,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cách nghĩ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hành vi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Ví như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c. Vì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tin vào lý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trong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làm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khi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cho lương tâm tăm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ng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là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chính mình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ích!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u.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 cách nào đi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cũng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năm ngàn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m chí còn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hao 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t,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hà th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cũng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còn </w:t>
      </w:r>
      <w:r w:rsidRPr="0016281A">
        <w:rPr>
          <w:rFonts w:ascii="Times New Roman" w:eastAsia="SimSun" w:hAnsi="Times New Roman"/>
          <w:sz w:val="28"/>
          <w:szCs w:val="28"/>
        </w:rPr>
        <w:t>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nghĩ chính mình ghê g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m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m,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 v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c!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tài s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do đâu mà có? Do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mà có;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g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tri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tu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tu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sung túc,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do tu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hai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i! Thông minh,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là [qu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a]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e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lâu là [qu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a] vô úy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Trong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không có gì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do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mà có!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Hoa, các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Phàm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câu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nêu trong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m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Thiên V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ng Biên, toàn là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bèn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u: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 sót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may!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nhân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có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ác nhân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có ác báo; nhân duyên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 suy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may!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có đôi chút ý nghĩ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khác.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tâm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nghi, sai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đã khi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cho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hao 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nào!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này,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chú tâm, c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n. Chúng ta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vun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tăng thêm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thi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u. Đó là đúng,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càng ngày càng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đáng thương, chưa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chánh giáo, [t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là] chưa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thu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chánh,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giáo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thu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chánh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giáo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quá n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nhìn theo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gì?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coi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nhoi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t, coi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trách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Hoa,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là 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sơ sót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ba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Ba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y, tám mươi năm.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tuy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 dài, nhưng cũn</w:t>
      </w:r>
      <w:r w:rsidRPr="0016281A">
        <w:rPr>
          <w:rFonts w:ascii="Times New Roman" w:eastAsia="SimSun" w:hAnsi="Times New Roman"/>
          <w:sz w:val="28"/>
          <w:szCs w:val="28"/>
        </w:rPr>
        <w:t>g không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coi là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ba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quên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lo âu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lòng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ích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. Ích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thương, gây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cho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nhà.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nhà,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cũng là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mình! Chúng ta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tôi tin là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 tôi! Tôi nghe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Thái (Thái L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Húc)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Quy,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câu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có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phát sanh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Xuyên, Trung Hoa. </w:t>
      </w:r>
      <w:r w:rsidRPr="0016281A">
        <w:rPr>
          <w:rFonts w:ascii="Times New Roman" w:eastAsia="SimSun" w:hAnsi="Times New Roman"/>
          <w:sz w:val="28"/>
          <w:szCs w:val="28"/>
        </w:rPr>
        <w:t>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a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, do nguyên nhân nào? Nó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;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gì? Mua đi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di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(cell phone). Nó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mua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cái cell phone, [đó là]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i.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.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nó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hơn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nhân dân t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Vì chút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c,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, [đó là]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khác!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mình, v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án phát sanh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đó!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nó, nó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đó là sai.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bé,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nó!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chu</w:t>
      </w:r>
      <w:r w:rsidRPr="0016281A">
        <w:rPr>
          <w:rFonts w:ascii="Times New Roman" w:eastAsia="SimSun" w:hAnsi="Times New Roman"/>
          <w:sz w:val="28"/>
          <w:szCs w:val="28"/>
        </w:rPr>
        <w:t>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coi là ng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nhiên,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phát sanh. Trung Hoa và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như nhau, tôi đã nghe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 xml:space="preserve">Khi tôi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Ba Lê,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Luân Đôn, có nói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các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c: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chúng ta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tin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t, hai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con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, cũng có khi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con, đáng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quá!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năm sau,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hai ba mươi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n. Hai mươi năm sau,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 nghe [tin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y] hơn trăm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t,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này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gì? Tôi nói: - Trong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tôn giáo đã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Tôi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i/>
          <w:sz w:val="28"/>
          <w:szCs w:val="28"/>
        </w:rPr>
        <w:t>“t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n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tranh vũ khí nguyên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mà là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</w:t>
      </w:r>
      <w:r w:rsidRPr="0016281A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tình,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“Ch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có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cho ta, ta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ngươi!”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đó, ngay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mà còn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có ai còn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? Đáng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quá! Đó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“ngày tàn c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a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i”.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i Trung Hoa;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tôn giáo.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tôn giáo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sa sút,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vào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vào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phán xét mai sau,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ng.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Hoa,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n.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năm, hai mươi năm sau,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này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đây? Năm nay, tôi đã tám mươi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năm, hai mươi năm sau, có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tôi cũng không nhìn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các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suy nghĩ cho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vãn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Ngo</w:t>
      </w:r>
      <w:r w:rsidRPr="0016281A">
        <w:rPr>
          <w:rFonts w:ascii="Times New Roman" w:eastAsia="SimSun" w:hAnsi="Times New Roman"/>
          <w:sz w:val="28"/>
          <w:szCs w:val="28"/>
        </w:rPr>
        <w:t>ài khôi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ra,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phương pháp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vãn!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suy nghĩ, nhìn vào tình hình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t: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chúng trong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i? TV, phim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ca múa, âm nh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báo,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chí,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chúng trong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xem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chúng. N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i dung trong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tr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m, dâm, 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i,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c, tình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toàn là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theo,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vô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m,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áy náy chi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Con ng</w:t>
      </w:r>
      <w:r w:rsidRPr="0016281A">
        <w:rPr>
          <w:rFonts w:ascii="Times New Roman" w:eastAsia="SimSun" w:hAnsi="Times New Roman"/>
          <w:sz w:val="28"/>
          <w:szCs w:val="28"/>
        </w:rPr>
        <w:t>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lo âu, nhưng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năm, hai mươi năm sau,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ngay bên c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Con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cha thì con là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cha, là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các anh em, mà cũng là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vòng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bè.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xem, còn làm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a?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ngăn ng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nào? Đúng là quá đáng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, càng nghĩ càng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đáng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! Chúng tôi suy nghĩ,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tôn giáo, còn có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p</w:t>
      </w:r>
      <w:r w:rsidRPr="0016281A">
        <w:rPr>
          <w:rFonts w:ascii="Times New Roman" w:eastAsia="SimSun" w:hAnsi="Times New Roman"/>
          <w:sz w:val="28"/>
          <w:szCs w:val="28"/>
        </w:rPr>
        <w:t>háp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 nào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chăng? Tôi nghĩ không ra!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tôi là lão cư sĩ Lý B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Nam,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ngày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hôm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vãng sanh, đã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các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sinh đang vây quanh: “Th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đã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tiên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 phàm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Sanh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duy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là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sanh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”.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di ngôn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lão nhân gia, Ngài nói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 tí nào! Nhưng nay chúng ta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này,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còn có không ít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tâm vì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này, cũng đã suy nghĩ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phương pháp hòng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vãn. Chúng ta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</w:t>
      </w:r>
      <w:r w:rsidRPr="0016281A">
        <w:rPr>
          <w:rFonts w:ascii="Times New Roman" w:eastAsia="SimSun" w:hAnsi="Times New Roman"/>
          <w:sz w:val="28"/>
          <w:szCs w:val="28"/>
        </w:rPr>
        <w:t>y, hãy nên c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công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nói cũng g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 thì sao?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n!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và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tôn giáo,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thái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hoài nghi y như cũ: “Đư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quá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! Không sát sanh, không tr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m c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p, không tà dâm,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hay không?” Đánh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tín tâm!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ba môn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này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giáo, do Không mà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do Vô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và Vô Nguy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mà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Ý nghĩa này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sâu hơn.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y giáo tu hành,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hay: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nhi th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chi,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di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c duy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h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(Đã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luy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vui sao),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mãn. Vì sao?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nâng cao [c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i]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t, kh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t,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nay cũng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làm! Tôi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nói,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nay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thì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xa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m! Vì sao?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là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luân lý,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phương Tây là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tôn giáo,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an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tr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p,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có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n,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dài,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lòng suy nghĩ: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trong tay ai? Trong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tôi là tiên sinh Phương Đông M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tôi: “B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TV”.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có lý!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cho gia đình, con cái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mang tánh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dùng phương pháp gì? Không xem TV, không nghe radio, không xem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báo, không xem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chí,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gìn 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hòa bình,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hay không?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gia đình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khá khó khăn! Tôi thưa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hơn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mươi năm qua, tôi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xem TV,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báo,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chí, tôi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Có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tin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các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tu và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tôi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tóm t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cho tôi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tôi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tin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khái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hơn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tin,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gìn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Hôm nay chúng ta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này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đây, hãy ngh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ngơi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phút.</w:t>
      </w:r>
    </w:p>
    <w:p w:rsidR="00E771DF" w:rsidRPr="0016281A" w:rsidRDefault="00E771DF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***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xin hãy ng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Xin xem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kinh văn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6281A">
        <w:rPr>
          <w:rFonts w:ascii="Times New Roman" w:eastAsia="SimSun" w:hAnsi="Times New Roman"/>
          <w:b/>
          <w:i/>
          <w:sz w:val="28"/>
          <w:szCs w:val="28"/>
        </w:rPr>
        <w:t>(Kinh) Vân hà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viên mãn Đàn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Thi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Lê Da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Thi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Na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Bát Nhã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c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dĩ viên mãn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bi 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x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?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16281A">
        <w:rPr>
          <w:rFonts w:ascii="Times New Roman" w:eastAsia="SimSun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6281A">
        <w:rPr>
          <w:rFonts w:ascii="Times New Roman" w:eastAsia="DFKai-SB" w:hAnsi="Times New Roman"/>
          <w:b/>
          <w:sz w:val="28"/>
          <w:szCs w:val="32"/>
        </w:rPr>
        <w:t>)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云何得圓滿檀波羅蜜。尸波羅蜜。羼提波羅蜜。毘黎耶波羅蜜。禪那波羅蜜。般若波羅蜜。及以圓滿慈悲喜捨。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i/>
          <w:sz w:val="28"/>
          <w:szCs w:val="28"/>
        </w:rPr>
        <w:t>(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6281A">
        <w:rPr>
          <w:rFonts w:ascii="Times New Roman" w:eastAsia="SimSun" w:hAnsi="Times New Roman"/>
          <w:i/>
          <w:sz w:val="28"/>
          <w:szCs w:val="28"/>
        </w:rPr>
        <w:t>: Làm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c viên mãn Đàn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Thi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S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T</w:t>
      </w:r>
      <w:r w:rsidRPr="0016281A">
        <w:rPr>
          <w:rFonts w:ascii="Times New Roman" w:eastAsia="SimSun" w:hAnsi="Times New Roman"/>
          <w:i/>
          <w:sz w:val="28"/>
          <w:szCs w:val="28"/>
        </w:rPr>
        <w:t>ỳ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Lê Da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Thi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Na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Bát Nhã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cùng v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 viên mãn 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, bi,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>,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?)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Thanh Lương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chú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này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đơn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6281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)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mãn B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nh, sơ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ng, tu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Sĩ D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ng, mãn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Ly 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, tr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chư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6281A">
        <w:rPr>
          <w:rFonts w:ascii="Times New Roman" w:eastAsia="SimSun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6281A">
        <w:rPr>
          <w:rFonts w:ascii="Times New Roman" w:eastAsia="DFKai-SB" w:hAnsi="Times New Roman"/>
          <w:b/>
          <w:sz w:val="28"/>
          <w:szCs w:val="32"/>
        </w:rPr>
        <w:t>)</w:t>
      </w:r>
      <w:r w:rsidRPr="0016281A">
        <w:rPr>
          <w:rFonts w:ascii="DFKai-SB" w:eastAsia="DFKai-SB" w:hAnsi="DFKai-SB" w:cs="Malgun Gothic" w:hint="eastAsia"/>
          <w:b/>
          <w:sz w:val="28"/>
          <w:szCs w:val="32"/>
        </w:rPr>
        <w:t>第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六滿菩薩行，初六度四等，修即士用，滿即離繫，治諸蔽故</w:t>
      </w:r>
      <w:r w:rsidRPr="0016281A">
        <w:rPr>
          <w:rFonts w:ascii="DFKai-SB" w:eastAsia="DFKai-SB" w:hAnsi="DFKai-SB" w:cs="MS Gothic" w:hint="eastAsia"/>
          <w:b/>
          <w:sz w:val="28"/>
          <w:szCs w:val="28"/>
        </w:rPr>
        <w:t>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i/>
          <w:sz w:val="28"/>
          <w:szCs w:val="28"/>
        </w:rPr>
        <w:t>(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: Đi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th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sáu là viên mãn B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nh, tho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t đ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u là L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, T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ng, [khi đang còn] tu thì là Sĩ D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ng Qu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, viên mãn thì là Ly H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, đ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i tr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các khuy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đi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>m).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Chú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v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đó, nhưng đã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ràng: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và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 viên mãn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nh.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tu hành viên mãn [nh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ng pháp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Khi chưa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viên mãn, cái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là Sĩ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; khi viên mãn,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Ly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.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Times New Roman" w:eastAsia="DFKai-SB" w:hAnsi="Times New Roman" w:hint="eastAsia"/>
          <w:sz w:val="28"/>
          <w:szCs w:val="28"/>
        </w:rPr>
        <w:t>繫</w:t>
      </w:r>
      <w:r w:rsidRPr="0016281A">
        <w:rPr>
          <w:rFonts w:ascii="Times New Roman" w:eastAsia="SimSun" w:hAnsi="Times New Roman"/>
          <w:sz w:val="28"/>
          <w:szCs w:val="28"/>
        </w:rPr>
        <w:t>) là gì?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não. Hoàn toàn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câu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a Ngài là </w:t>
      </w:r>
      <w:r w:rsidRPr="0016281A">
        <w:rPr>
          <w:rFonts w:ascii="Times New Roman" w:eastAsia="SimSun" w:hAnsi="Times New Roman"/>
          <w:i/>
          <w:sz w:val="28"/>
          <w:szCs w:val="28"/>
        </w:rPr>
        <w:t>“tr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chư t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>,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“t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蔽</w:t>
      </w:r>
      <w:r w:rsidRPr="0016281A">
        <w:rPr>
          <w:rFonts w:ascii="Times New Roman" w:eastAsia="SimSun" w:hAnsi="Times New Roman"/>
          <w:sz w:val="28"/>
          <w:szCs w:val="28"/>
        </w:rPr>
        <w:t>) chính là khuy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u: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tu gì?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u chúng ta nói </w:t>
      </w:r>
      <w:r w:rsidRPr="0016281A">
        <w:rPr>
          <w:rFonts w:ascii="Times New Roman" w:eastAsia="SimSun" w:hAnsi="Times New Roman"/>
          <w:i/>
          <w:sz w:val="28"/>
          <w:szCs w:val="28"/>
        </w:rPr>
        <w:t>“thí tài, đ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c tài”</w:t>
      </w:r>
      <w:r w:rsidRPr="0016281A">
        <w:rPr>
          <w:rFonts w:ascii="Times New Roman" w:eastAsia="SimSun" w:hAnsi="Times New Roman"/>
          <w:sz w:val="28"/>
          <w:szCs w:val="28"/>
        </w:rPr>
        <w:t>, đó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Thí tài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i, thí pháp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thông minh,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thí vô úy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e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lâu.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chúng ta nghe nói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phát tài,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thông minh,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e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lâu, chúng ta bèn v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vã tu Thí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v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vã tu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gian;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mà là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gian. Vì sao?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báo, mong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gian.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tu ba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này,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báo. Không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có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hay không? Càng thù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hơn! Tuy càng thù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hơn,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tham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có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bèn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chúng sanh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bèn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chúng sanh giác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.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e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lâu,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vì chúng sanh, không vì chính mình. Vì sao?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gì?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xan tham.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 là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ng, vô biên,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quy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chúng thành sáu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sáu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nh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nghiêm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sanh. Sáu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“căn b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nh” đòi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ng!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là xan tham, chính mình tuy </w:t>
      </w:r>
      <w:r w:rsidRPr="0016281A">
        <w:rPr>
          <w:rFonts w:ascii="Times New Roman" w:eastAsia="SimSun" w:hAnsi="Times New Roman"/>
          <w:sz w:val="28"/>
          <w:szCs w:val="28"/>
        </w:rPr>
        <w:t>có [ti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a] nhưng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Chính mình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[ti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a],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luôn hy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danh, hay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i, hay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(ti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tăm,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ng), ngũ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tâm tham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a mãn.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tăm,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ng, ngũ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khi nào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a mãn? Có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gia,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mong thôn tính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Nay đã có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này,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mong chinh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tinh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khác,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a mãn!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là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xan tham.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đây, [chánh kinh nói] </w:t>
      </w:r>
      <w:r w:rsidRPr="0016281A">
        <w:rPr>
          <w:rFonts w:ascii="Times New Roman" w:eastAsia="SimSun" w:hAnsi="Times New Roman"/>
          <w:i/>
          <w:sz w:val="28"/>
          <w:szCs w:val="28"/>
        </w:rPr>
        <w:t>“viên mãn Đàn”</w:t>
      </w:r>
      <w:r w:rsidRPr="0016281A">
        <w:rPr>
          <w:rFonts w:ascii="Times New Roman" w:eastAsia="SimSun" w:hAnsi="Times New Roman"/>
          <w:sz w:val="28"/>
          <w:szCs w:val="28"/>
        </w:rPr>
        <w:t>, [Đàn (</w:t>
      </w:r>
      <w:r w:rsidRPr="0016281A">
        <w:rPr>
          <w:rFonts w:ascii="Times New Roman" w:hAnsi="Times New Roman"/>
          <w:sz w:val="28"/>
          <w:szCs w:val="28"/>
          <w:lang w:val="en"/>
        </w:rPr>
        <w:t>Dāna)</w:t>
      </w:r>
      <w:r w:rsidRPr="0016281A">
        <w:rPr>
          <w:rFonts w:ascii="Times New Roman" w:eastAsia="SimSun" w:hAnsi="Times New Roman"/>
          <w:sz w:val="28"/>
          <w:szCs w:val="28"/>
        </w:rPr>
        <w:t>]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sang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Hán là Thí (</w:t>
      </w:r>
      <w:r w:rsidRPr="0016281A">
        <w:rPr>
          <w:rFonts w:ascii="DFKai-SB" w:eastAsia="DFKai-SB" w:hAnsi="DFKai-SB" w:cs="MS Gothic" w:hint="eastAsia"/>
          <w:sz w:val="28"/>
          <w:szCs w:val="28"/>
        </w:rPr>
        <w:t>施</w:t>
      </w:r>
      <w:r w:rsidRPr="0016281A">
        <w:rPr>
          <w:rFonts w:ascii="Times New Roman" w:eastAsia="SimSun" w:hAnsi="Times New Roman"/>
          <w:sz w:val="28"/>
          <w:szCs w:val="28"/>
        </w:rPr>
        <w:t>),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(</w:t>
      </w:r>
      <w:r w:rsidRPr="0016281A">
        <w:rPr>
          <w:rFonts w:ascii="Times New Roman" w:hAnsi="Times New Roman"/>
          <w:bCs/>
          <w:iCs/>
          <w:sz w:val="28"/>
          <w:szCs w:val="28"/>
          <w:lang w:val="en"/>
        </w:rPr>
        <w:t>Pāramitā)</w:t>
      </w:r>
      <w:r w:rsidRPr="0016281A">
        <w:rPr>
          <w:rFonts w:ascii="Times New Roman" w:eastAsia="SimSun" w:hAnsi="Times New Roman"/>
          <w:sz w:val="28"/>
          <w:szCs w:val="28"/>
          <w:lang w:val="en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nghĩa là viên mãn. [Ph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chánh kinh]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Hán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dùng [t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] </w:t>
      </w:r>
      <w:r w:rsidRPr="0016281A">
        <w:rPr>
          <w:rFonts w:ascii="Times New Roman" w:eastAsia="SimSun" w:hAnsi="Times New Roman"/>
          <w:i/>
          <w:sz w:val="28"/>
          <w:szCs w:val="28"/>
        </w:rPr>
        <w:t>“viên mãn”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nhưng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sau đó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viên mãn,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nào không viên mãn.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là viên mãn trong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n, [nói </w:t>
      </w:r>
      <w:r w:rsidRPr="0016281A">
        <w:rPr>
          <w:rFonts w:ascii="Times New Roman" w:eastAsia="SimSun" w:hAnsi="Times New Roman"/>
          <w:i/>
          <w:sz w:val="28"/>
          <w:szCs w:val="28"/>
        </w:rPr>
        <w:t>“viên mãn Đàn”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là] Hoa và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có.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viên mãn là gì?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tâm tham,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tâm keo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chúng sanh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</w:t>
      </w:r>
      <w:r w:rsidRPr="0016281A">
        <w:rPr>
          <w:rFonts w:ascii="Times New Roman" w:eastAsia="SimSun" w:hAnsi="Times New Roman"/>
          <w:sz w:val="28"/>
          <w:szCs w:val="28"/>
        </w:rPr>
        <w:t xml:space="preserve"> li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mình đang có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chúng sanh có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tuy ta còn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nhưng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lưu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cho chính mình,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là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viên mãn. Vì sao?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nghĩ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chính mình.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cái Ngã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Ngã và Ngã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dàng!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là trong quá trình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nói chung là [tu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p] d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d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có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. Tâm tham, </w:t>
      </w:r>
      <w:r w:rsidRPr="0016281A">
        <w:rPr>
          <w:rFonts w:ascii="Times New Roman" w:eastAsia="SimSun" w:hAnsi="Times New Roman"/>
          <w:sz w:val="28"/>
          <w:szCs w:val="28"/>
        </w:rPr>
        <w:t>tâm keo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ng hơn,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nh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hơn; 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Sĩ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 nh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tu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đúng là càng thí, càng [đ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c]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 thì sao?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càng thí. Chính mình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tham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có.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c, tuy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vì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tài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mà Ngài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có! Các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sư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 cũng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Chúng ta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là lão pháp sư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Quang.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Quang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trong ngoài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c.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trong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</w:t>
      </w:r>
      <w:r w:rsidRPr="0016281A">
        <w:rPr>
          <w:rFonts w:ascii="Times New Roman" w:eastAsia="SimSun" w:hAnsi="Times New Roman"/>
          <w:sz w:val="28"/>
          <w:szCs w:val="28"/>
        </w:rPr>
        <w:t xml:space="preserve"> ngoài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có bao nhiêu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núi Linh Nham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Ngài th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giáo, quy y dư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tòa lão nhân gia.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phương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là bao nhiêu! Lão hòa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dùng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mình, qu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áo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vá ch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vá đ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p.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Linh Nham Sơn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di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lão nhân gia,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rõ. Ngài dùng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gì? Lão nhân gia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c là </w:t>
      </w:r>
      <w:r w:rsidRPr="0016281A">
        <w:rPr>
          <w:rFonts w:ascii="Times New Roman" w:eastAsia="SimSun" w:hAnsi="Times New Roman"/>
          <w:i/>
          <w:sz w:val="28"/>
          <w:szCs w:val="28"/>
        </w:rPr>
        <w:t>“thâm nh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m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16281A">
        <w:rPr>
          <w:rFonts w:ascii="Times New Roman" w:eastAsia="SimSun" w:hAnsi="Times New Roman"/>
          <w:sz w:val="28"/>
          <w:szCs w:val="28"/>
        </w:rPr>
        <w:t>, nêu gư</w:t>
      </w:r>
      <w:r w:rsidRPr="0016281A">
        <w:rPr>
          <w:rFonts w:ascii="Times New Roman" w:eastAsia="SimSun" w:hAnsi="Times New Roman"/>
          <w:sz w:val="28"/>
          <w:szCs w:val="28"/>
        </w:rPr>
        <w:t>ơng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cho chúng ta [noi theo]: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dùng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in kinh,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Ngài dùng kho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xư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in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chùa Báo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Tô Châu hòng in kinh sách,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t tên là Ho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Hóa Xã.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Ho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Hóa Xã là do Ngài dùng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chúng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ra,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nơi lưu thông kinh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chuyên môn in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thư, kinh sách, dùng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khuyên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i. Ngài dùng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vào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cho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đích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chi khác.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bài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ký trong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sư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di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Tai Pháp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i, tôi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y: 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đúng lúc đó, mi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Trung Hoa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tai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Quang đã rút ba ngàn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kho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in kinh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nhân.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tôi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lão nhân gia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</w:t>
      </w:r>
      <w:r w:rsidRPr="0016281A">
        <w:rPr>
          <w:rFonts w:ascii="Times New Roman" w:eastAsia="SimSun" w:hAnsi="Times New Roman"/>
          <w:sz w:val="28"/>
          <w:szCs w:val="28"/>
        </w:rPr>
        <w:t xml:space="preserve">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nhân,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t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riêng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có!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t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m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bèn rút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kho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in kinh,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Tôi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bèn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lão nhân gia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 này, toàn tâm toàn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dùng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khoa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phát tri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cho nên chúng tôi dùng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hình v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tinh,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lư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Internet, dùng đĩa CD,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m chí chúng tôi đang làm phim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hình (phim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hì</w:t>
      </w:r>
      <w:r w:rsidRPr="0016281A">
        <w:rPr>
          <w:rFonts w:ascii="Times New Roman" w:eastAsia="SimSun" w:hAnsi="Times New Roman"/>
          <w:sz w:val="28"/>
          <w:szCs w:val="28"/>
        </w:rPr>
        <w:t>nh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p) hòng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xư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bá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này. Hoàn toàn dùng [ti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ng] vào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Tôi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tiên sinh Phương Đông M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>.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Phương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kinh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cho tôi,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 xml:space="preserve">y nói là </w:t>
      </w:r>
      <w:r w:rsidRPr="0016281A">
        <w:rPr>
          <w:rFonts w:ascii="Times New Roman" w:eastAsia="SimSun" w:hAnsi="Times New Roman"/>
          <w:i/>
          <w:sz w:val="28"/>
          <w:szCs w:val="28"/>
        </w:rPr>
        <w:t>“Tri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trong kinh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t”</w:t>
      </w:r>
      <w:r w:rsidRPr="0016281A">
        <w:rPr>
          <w:rFonts w:ascii="Times New Roman" w:eastAsia="SimSun" w:hAnsi="Times New Roman"/>
          <w:sz w:val="28"/>
          <w:szCs w:val="28"/>
        </w:rPr>
        <w:t>, tôi theo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u: Kinh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là Tri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là Tri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Sau đó,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còn nói thêm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câu: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là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>ng th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trong đ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ngư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Tôi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câu nói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kéo vào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môn. Đúng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 tí nào!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tôi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kích lão nhân gia, vì sao?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lúc hai mươi sáu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tôi đã tám mươi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đã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trong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u, tôi làm sao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có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y? Do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t!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 viên mãn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tôi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mà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môn.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tôi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coi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là tôn giáo, [theo như tôi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mà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ghi chép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Tôn trong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ghi</w:t>
      </w:r>
      <w:r w:rsidRPr="0016281A">
        <w:rPr>
          <w:rFonts w:ascii="Times New Roman" w:eastAsia="SimSun" w:hAnsi="Times New Roman"/>
          <w:sz w:val="28"/>
          <w:szCs w:val="28"/>
        </w:rPr>
        <w:t xml:space="preserve"> chép ngay trong lúc đó, mà là sau khi Ngài đã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đã viên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ch, các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ghi chép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n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dung quá phong phú.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viên mãn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chúng ta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Tam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a! Hãy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thoát ly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thoát ly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nghiêm túc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sáu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đích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là gì?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đích là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tâm tham, tiêu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tâm keo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ta. Tôi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tôi,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nho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.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như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đúng </w:t>
      </w:r>
      <w:r w:rsidRPr="0016281A">
        <w:rPr>
          <w:rFonts w:ascii="Times New Roman" w:eastAsia="SimSun" w:hAnsi="Times New Roman"/>
          <w:sz w:val="28"/>
          <w:szCs w:val="28"/>
        </w:rPr>
        <w:t>như tôi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nói, khi chúng ta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còn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suy đi tính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Ta thí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nói chung,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cho mình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ít, không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may,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ra toàn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[chúng ta]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y!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còn nghĩ phương pháp chi đó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ra, cách nghĩ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sai hay không? Nói theo phía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sai; nói theo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“càng thí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u” có chút lòng tin, nhưng tín tâm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tín tâm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,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suy lư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viên mãn.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viên mãn,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do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viên mãn.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viên mãn,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i, mà là gì?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“có c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u, 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ng, tâm tư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>ng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thành, chuy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nào cũng như ý”</w:t>
      </w:r>
      <w:r w:rsidRPr="0016281A">
        <w:rPr>
          <w:rFonts w:ascii="Times New Roman" w:eastAsia="SimSun" w:hAnsi="Times New Roman"/>
          <w:sz w:val="28"/>
          <w:szCs w:val="28"/>
        </w:rPr>
        <w:t>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 Trên thân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nào, [khi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n]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gì đó,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bao nhiêu,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có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nhiêu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ít hơn,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u viên mãn.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Nay chúng ta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nhân duyên này, 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tôi đã thưa cùng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: Do vì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tôn giáo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lòng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nương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a, hoàn toàn c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vào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xem, còn làm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a?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tham, sân, si,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ích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bành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trên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nhau,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lòng tin, ng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nhau,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xem: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có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 hay không? Tuy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ta,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ích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toàn là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mình, tùy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ai có th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cao minh hơn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vì chính mình, có ai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ng?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so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khó g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trăm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g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ngàn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khó khăn.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sao, có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hay không?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lòng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Trong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làm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thành công,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xét theo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nói, cũng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tr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g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trăm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ngàn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[vì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t] quá khó khăn.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thích làm,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có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nhân, tin là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tin có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lòng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tin. Không tin, đương nhiên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giúp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còn nghĩ cách nu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nghĩ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phương cách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phá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Chúng ta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 Cũng may là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khi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ra đi, đã có d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 dò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thân chúng tôi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minh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lúc nào cũng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[nh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thách,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i],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cách là tin vào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gia trì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các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hành vi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sanh, chúng ta hãy nên khoan dung, vì như kinh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y: </w:t>
      </w:r>
      <w:r w:rsidRPr="0016281A">
        <w:rPr>
          <w:rFonts w:ascii="Times New Roman" w:eastAsia="SimSun" w:hAnsi="Times New Roman"/>
          <w:i/>
          <w:sz w:val="28"/>
          <w:szCs w:val="28"/>
        </w:rPr>
        <w:t>“Tiên nhân vô tri,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o đ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c, vô h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>u ng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(T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tiên vô tri,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nói [cho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t]).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thì chúng ta đ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trách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!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có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hay không? Đương nhiên là có,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báo.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làm.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là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hóa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tai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làm,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tai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đúng là ngày càng nghiêm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hơn,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không làm!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hơn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 khác, ai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t?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t; [d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gian] không có ai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qu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gia trì, qu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v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che ch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là Thi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Thi La (</w:t>
      </w:r>
      <w:r w:rsidRPr="0016281A">
        <w:rPr>
          <w:rFonts w:ascii="Times New Roman" w:hAnsi="Times New Roman"/>
          <w:bCs/>
          <w:sz w:val="28"/>
          <w:szCs w:val="28"/>
          <w:lang w:val="en"/>
        </w:rPr>
        <w:t xml:space="preserve">Śīla) </w:t>
      </w:r>
      <w:r w:rsidRPr="0016281A">
        <w:rPr>
          <w:rFonts w:ascii="Times New Roman" w:eastAsia="SimSun" w:hAnsi="Times New Roman"/>
          <w:sz w:val="28"/>
          <w:szCs w:val="28"/>
        </w:rPr>
        <w:t>là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khi nào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viên mãn?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ác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khi nào? Chúng ta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ác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chúng ta còn có ác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còn có ác ngôn, còn có ác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vì sao? Ác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ác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cái tâm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Pháp môn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là </w:t>
      </w:r>
      <w:r w:rsidRPr="0016281A">
        <w:rPr>
          <w:rFonts w:ascii="Times New Roman" w:eastAsia="SimSun" w:hAnsi="Times New Roman"/>
          <w:i/>
          <w:sz w:val="28"/>
          <w:szCs w:val="28"/>
        </w:rPr>
        <w:t>“tâm t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nh, cõi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t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nh”</w:t>
      </w:r>
      <w:r w:rsidRPr="0016281A">
        <w:rPr>
          <w:rFonts w:ascii="Times New Roman" w:eastAsia="SimSun" w:hAnsi="Times New Roman"/>
          <w:sz w:val="28"/>
          <w:szCs w:val="28"/>
        </w:rPr>
        <w:t>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nào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vãng sanh?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than</w:t>
      </w:r>
      <w:r w:rsidRPr="0016281A">
        <w:rPr>
          <w:rFonts w:ascii="Times New Roman" w:eastAsia="SimSun" w:hAnsi="Times New Roman"/>
          <w:sz w:val="28"/>
          <w:szCs w:val="28"/>
        </w:rPr>
        <w:t>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vãng sanh.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giúp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Chúng ta tu “chân thành,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chánh giác,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bi”, mà “chân thành,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chánh giác,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bi” chính là chân tâm,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tánh, là Tánh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ta.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đi, nay tìm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chúng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y: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tìm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chúng.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chúng ta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i: Chúng ta có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Tánh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hay không? Có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“chân thành,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chánh giác,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bi” hay không?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mong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nào?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khôi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quan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m! Nhân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nhân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khai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thì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trì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đâu? [Hãy trì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]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pháp.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gì?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hay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Giáo hay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Giáo, Tông Môn hay Giáo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, trong kinh,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hay: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pháp nhân thiên,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làm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làm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mà pháp nhân thiên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p. Nói cách khác,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mong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làm thân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tam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 qu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súc sanh,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c. Trong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Nay chúng ta suy nghĩ,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 hay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gia, ai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o? Đây là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là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thách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tiên.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 cho môn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này, toàn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[nh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môn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khác trong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t]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Nay chúng ta xem k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khác,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xét mình, [s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đúng là chưa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Chưa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là do nguyên nhân nào? Trong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kinh,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hay, Ngài nói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mà n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trư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c 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Ti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>u Th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a, sau đó 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 Th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a, s</w:t>
      </w:r>
      <w:r w:rsidRPr="0016281A">
        <w:rPr>
          <w:rFonts w:ascii="Times New Roman" w:eastAsia="SimSun" w:hAnsi="Times New Roman"/>
          <w:i/>
          <w:sz w:val="28"/>
          <w:szCs w:val="28"/>
        </w:rPr>
        <w:t>ẽ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</w:t>
      </w:r>
      <w:r w:rsidRPr="0016281A">
        <w:rPr>
          <w:rFonts w:ascii="Times New Roman" w:eastAsia="SimSun" w:hAnsi="Times New Roman"/>
          <w:i/>
          <w:sz w:val="28"/>
          <w:szCs w:val="28"/>
        </w:rPr>
        <w:t>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là đ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gì? Chính là tu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cũng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sang Trung Hoa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m. Đã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kinh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phiên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khá là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Hoa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mà là tr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[h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ki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xưa kia thì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nay thì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Vì sao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kia thì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c? Nói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vào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Tùy -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có hai tông phái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Thành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Tông và Câu Xá Tông.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tông. </w:t>
      </w:r>
      <w:r w:rsidRPr="0016281A">
        <w:rPr>
          <w:rFonts w:ascii="Times New Roman" w:eastAsia="SimSun" w:hAnsi="Times New Roman"/>
          <w:sz w:val="28"/>
          <w:szCs w:val="28"/>
        </w:rPr>
        <w:t>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hai tông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a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a.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Trung Hoa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vì sao?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gia hay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thì đã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ng,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Lão Trang.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dùng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ng,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Lão, Trang thay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a, cách làm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gì!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vì sao không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c?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nay,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Lão Trang.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 [Ph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pháp], bèn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ng chân </w:t>
      </w:r>
      <w:r w:rsidRPr="0016281A">
        <w:rPr>
          <w:rFonts w:ascii="Times New Roman" w:eastAsia="SimSun" w:hAnsi="Times New Roman"/>
          <w:sz w:val="28"/>
          <w:szCs w:val="28"/>
        </w:rPr>
        <w:t>nơi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trên đó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c. Nguyên nhân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chúng tôi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dĩ,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xư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Quy.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là căn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Trung Hoa, vì văn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nó ít, toàn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văn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ngàn l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tám mươi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là ba trăm sáu mươi câu,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câu ba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mà cũng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.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nói, mà là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ng câu trong ba trăm sáu mươi câu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Nói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thà,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n,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môn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[trong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t] chính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Viên mãn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ng như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 đã nói là “</w:t>
      </w:r>
      <w:r w:rsidRPr="0016281A">
        <w:rPr>
          <w:rFonts w:ascii="Times New Roman" w:eastAsia="SimSun" w:hAnsi="Times New Roman"/>
          <w:i/>
          <w:sz w:val="28"/>
          <w:szCs w:val="28"/>
        </w:rPr>
        <w:t>viên mãn L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c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a hàng B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16281A">
        <w:rPr>
          <w:rFonts w:ascii="Times New Roman" w:eastAsia="SimSun" w:hAnsi="Times New Roman"/>
          <w:sz w:val="28"/>
          <w:szCs w:val="28"/>
        </w:rPr>
        <w:t>. Viên mãn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Giác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 Viên mãn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coi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Sa Di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Nghi. Ta không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quá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mà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thì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là nói suông!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chính là thánh nhân, là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trong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đâu nhé!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M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 xem, [s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nói] </w:t>
      </w:r>
      <w:r w:rsidRPr="0016281A">
        <w:rPr>
          <w:rFonts w:ascii="Times New Roman" w:eastAsia="SimSun" w:hAnsi="Times New Roman"/>
          <w:i/>
          <w:sz w:val="28"/>
          <w:szCs w:val="28"/>
        </w:rPr>
        <w:t>“thi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nam t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>, 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nhân”. 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tiêu chu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a </w:t>
      </w:r>
      <w:r w:rsidRPr="0016281A">
        <w:rPr>
          <w:rFonts w:ascii="Times New Roman" w:eastAsia="SimSun" w:hAnsi="Times New Roman"/>
          <w:i/>
          <w:sz w:val="28"/>
          <w:szCs w:val="28"/>
        </w:rPr>
        <w:t>“thi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nam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nhân. Kinh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nói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Trong kinh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a, </w:t>
      </w:r>
      <w:r w:rsidRPr="0016281A">
        <w:rPr>
          <w:rFonts w:ascii="Times New Roman" w:eastAsia="SimSun" w:hAnsi="Times New Roman"/>
          <w:i/>
          <w:sz w:val="28"/>
          <w:szCs w:val="28"/>
        </w:rPr>
        <w:t>“thi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n”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nam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nâng cao hơn, nâng lên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nào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y? Nâng lên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</w:t>
      </w:r>
      <w:r w:rsidRPr="0016281A">
        <w:rPr>
          <w:rFonts w:ascii="Times New Roman" w:eastAsia="SimSun" w:hAnsi="Times New Roman"/>
          <w:i/>
          <w:sz w:val="28"/>
          <w:szCs w:val="28"/>
        </w:rPr>
        <w:t>“thi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nam t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>, 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pháp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Trong pháp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kinh trong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Trong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nam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[xét theo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nh]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 thì là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Quy.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Trung Hoa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làm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.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m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ng, chúng ta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không nghiêm túc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x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ba là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(K</w:t>
      </w:r>
      <w:r w:rsidRPr="0016281A">
        <w:rPr>
          <w:rStyle w:val="unicode"/>
          <w:rFonts w:ascii="Times New Roman" w:hAnsi="Times New Roman"/>
          <w:iCs/>
          <w:sz w:val="28"/>
          <w:szCs w:val="28"/>
          <w:lang w:val="en"/>
        </w:rPr>
        <w:t>ṣ</w:t>
      </w:r>
      <w:r w:rsidRPr="0016281A">
        <w:rPr>
          <w:rStyle w:val="unicode"/>
          <w:rFonts w:ascii="Times New Roman" w:hAnsi="Times New Roman"/>
          <w:iCs/>
          <w:sz w:val="28"/>
          <w:szCs w:val="28"/>
          <w:lang w:val="en"/>
        </w:rPr>
        <w:t>ānti</w:t>
      </w:r>
      <w:r w:rsidRPr="0016281A">
        <w:rPr>
          <w:rFonts w:ascii="Times New Roman" w:eastAsia="SimSun" w:hAnsi="Times New Roman"/>
          <w:sz w:val="28"/>
          <w:szCs w:val="28"/>
        </w:rPr>
        <w:t>) là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c. Trong kinh Kim Cang,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và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t!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Trong sáu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hai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này là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m.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tu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gìn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hay: </w:t>
      </w:r>
      <w:r w:rsidRPr="0016281A">
        <w:rPr>
          <w:rFonts w:ascii="Times New Roman" w:eastAsia="SimSun" w:hAnsi="Times New Roman"/>
          <w:i/>
          <w:sz w:val="28"/>
          <w:szCs w:val="28"/>
        </w:rPr>
        <w:t>“M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t ni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m sân tâm kh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>i, trăm v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chư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môn khai”</w:t>
      </w:r>
      <w:r w:rsidRPr="0016281A">
        <w:rPr>
          <w:rFonts w:ascii="Times New Roman" w:eastAsia="SimSun" w:hAnsi="Times New Roman"/>
          <w:sz w:val="28"/>
          <w:szCs w:val="28"/>
        </w:rPr>
        <w:t>.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tu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cách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nóng là xong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chi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còn</w:t>
      </w:r>
      <w:r w:rsidRPr="0016281A">
        <w:rPr>
          <w:rFonts w:ascii="Times New Roman" w:eastAsia="SimSun" w:hAnsi="Times New Roman"/>
          <w:sz w:val="28"/>
          <w:szCs w:val="28"/>
        </w:rPr>
        <w:t>.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thì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trong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nhân thiên nơi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hay nóng gi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tu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nơi đâu?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A Tu La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Kinh Lăng Nghiêm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A Tu La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ràng. Trong năm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 Tu La,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khác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có. Có thiên A Tu La, có nhân A Tu La, có súc sanh A Tu La, có qu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A Tu La,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là không có A Tu La.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tùy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to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làm A Tu La trong cõi tr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</w:t>
      </w:r>
      <w:r w:rsidRPr="0016281A">
        <w:rPr>
          <w:rFonts w:ascii="Times New Roman" w:eastAsia="SimSun" w:hAnsi="Times New Roman"/>
          <w:sz w:val="28"/>
          <w:szCs w:val="28"/>
        </w:rPr>
        <w:t xml:space="preserve">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trung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A Tu La trong nhân gian,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A Tu La trong qu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hay súc sanh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A Tu La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nhưng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nhân nghĩa,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cũng là do tâm sân khu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ng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.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u! 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là sau khi ch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không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đáng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hơn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gì khác.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gì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n. Chúng ta x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đãi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nh.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tâm,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mà còn có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gây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 gì?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i, chê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mưu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, có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đích, “n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ngươi nói ngươi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ta không tin!”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Không thành Có, gán ghép t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danh cho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hay chăng?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n!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n, mà còn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ơn. Vì sao?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o </w:t>
      </w:r>
      <w:r w:rsidRPr="0016281A">
        <w:rPr>
          <w:rFonts w:ascii="Times New Roman" w:eastAsia="SimSun" w:hAnsi="Times New Roman"/>
          <w:sz w:val="28"/>
          <w:szCs w:val="28"/>
        </w:rPr>
        <w:t>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coi th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công phu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to c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Lúc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nâng cao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mình.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thì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hay ngh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n. Trong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duyên,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là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p,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gì?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sanh tham luy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n.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có tham luy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n. Trong ngh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ác duyên,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tu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sanh sân khu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. Nói chung,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gìn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chân thành,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sz w:val="28"/>
          <w:szCs w:val="28"/>
        </w:rPr>
        <w:t>là công phu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đãi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ai,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khiêm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n, nhún như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này, tôi tham gia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ngh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hòa bình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Cát Long Ba (Kuala Lumpur).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Mã Lai theo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là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giáo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Tôi ch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câu trong thánh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vi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ra t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ng cho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Câu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16281A">
        <w:rPr>
          <w:rFonts w:ascii="Times New Roman" w:eastAsia="SimSun" w:hAnsi="Times New Roman"/>
          <w:i/>
          <w:sz w:val="28"/>
          <w:szCs w:val="28"/>
        </w:rPr>
        <w:t>“khi các ngươi vui v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ho</w:t>
      </w:r>
      <w:r w:rsidRPr="0016281A">
        <w:rPr>
          <w:rFonts w:ascii="Times New Roman" w:eastAsia="SimSun" w:hAnsi="Times New Roman"/>
          <w:i/>
          <w:sz w:val="28"/>
          <w:szCs w:val="28"/>
        </w:rPr>
        <w:t>ặ</w:t>
      </w:r>
      <w:r w:rsidRPr="0016281A">
        <w:rPr>
          <w:rFonts w:ascii="Times New Roman" w:eastAsia="SimSun" w:hAnsi="Times New Roman"/>
          <w:i/>
          <w:sz w:val="28"/>
          <w:szCs w:val="28"/>
        </w:rPr>
        <w:t>c ph</w:t>
      </w:r>
      <w:r w:rsidRPr="0016281A">
        <w:rPr>
          <w:rFonts w:ascii="Times New Roman" w:eastAsia="SimSun" w:hAnsi="Times New Roman"/>
          <w:i/>
          <w:sz w:val="28"/>
          <w:szCs w:val="28"/>
        </w:rPr>
        <w:t>ẫ</w:t>
      </w:r>
      <w:r w:rsidRPr="0016281A">
        <w:rPr>
          <w:rFonts w:ascii="Times New Roman" w:eastAsia="SimSun" w:hAnsi="Times New Roman"/>
          <w:i/>
          <w:sz w:val="28"/>
          <w:szCs w:val="28"/>
        </w:rPr>
        <w:t>n 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n, trong cu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c s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ng này,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nói l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công b</w:t>
      </w:r>
      <w:r w:rsidRPr="0016281A">
        <w:rPr>
          <w:rFonts w:ascii="Times New Roman" w:eastAsia="SimSun" w:hAnsi="Times New Roman"/>
          <w:i/>
          <w:sz w:val="28"/>
          <w:szCs w:val="28"/>
        </w:rPr>
        <w:t>ằ</w:t>
      </w:r>
      <w:r w:rsidRPr="0016281A">
        <w:rPr>
          <w:rFonts w:ascii="Times New Roman" w:eastAsia="SimSun" w:hAnsi="Times New Roman"/>
          <w:i/>
          <w:sz w:val="28"/>
          <w:szCs w:val="28"/>
        </w:rPr>
        <w:t>ng”.</w:t>
      </w:r>
      <w:r w:rsidRPr="0016281A">
        <w:rPr>
          <w:rFonts w:ascii="Times New Roman" w:eastAsia="SimSun" w:hAnsi="Times New Roman"/>
          <w:sz w:val="28"/>
          <w:szCs w:val="28"/>
        </w:rPr>
        <w:t xml:space="preserve"> Vì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đang lúc vui v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nóng gi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là nói năng thiên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cho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óc t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táo, sáng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ăn nói công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tùy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theo lòng yêu hay 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công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là </w:t>
      </w:r>
      <w:r w:rsidRPr="0016281A">
        <w:rPr>
          <w:rFonts w:ascii="Times New Roman" w:eastAsia="SimSun" w:hAnsi="Times New Roman"/>
          <w:i/>
          <w:sz w:val="28"/>
          <w:szCs w:val="28"/>
        </w:rPr>
        <w:t>“ph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giúp đ</w:t>
      </w:r>
      <w:r w:rsidRPr="0016281A">
        <w:rPr>
          <w:rFonts w:ascii="Times New Roman" w:eastAsia="SimSun" w:hAnsi="Times New Roman"/>
          <w:i/>
          <w:sz w:val="28"/>
          <w:szCs w:val="28"/>
        </w:rPr>
        <w:t>ỡ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ngươi đã tuy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giao”.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Tuy đã tuy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giao, nhưng khi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khó khăn,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chìa tay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ba </w:t>
      </w:r>
      <w:r w:rsidRPr="0016281A">
        <w:rPr>
          <w:rFonts w:ascii="Times New Roman" w:eastAsia="SimSun" w:hAnsi="Times New Roman"/>
          <w:i/>
          <w:sz w:val="28"/>
          <w:szCs w:val="28"/>
        </w:rPr>
        <w:t>“k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khác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là b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t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t c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a ngươi, d</w:t>
      </w:r>
      <w:r w:rsidRPr="0016281A">
        <w:rPr>
          <w:rFonts w:ascii="Times New Roman" w:eastAsia="SimSun" w:hAnsi="Times New Roman"/>
          <w:i/>
          <w:sz w:val="28"/>
          <w:szCs w:val="28"/>
        </w:rPr>
        <w:t>ẫ</w:t>
      </w:r>
      <w:r w:rsidRPr="0016281A">
        <w:rPr>
          <w:rFonts w:ascii="Times New Roman" w:eastAsia="SimSun" w:hAnsi="Times New Roman"/>
          <w:i/>
          <w:sz w:val="28"/>
          <w:szCs w:val="28"/>
        </w:rPr>
        <w:t>u k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y vô tình tuy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nghĩa,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là ngư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t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t, nhưng n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khi k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y g</w:t>
      </w:r>
      <w:r w:rsidRPr="0016281A">
        <w:rPr>
          <w:rFonts w:ascii="Times New Roman" w:eastAsia="SimSun" w:hAnsi="Times New Roman"/>
          <w:i/>
          <w:sz w:val="28"/>
          <w:szCs w:val="28"/>
        </w:rPr>
        <w:t>ặ</w:t>
      </w:r>
      <w:r w:rsidRPr="0016281A">
        <w:rPr>
          <w:rFonts w:ascii="Times New Roman" w:eastAsia="SimSun" w:hAnsi="Times New Roman"/>
          <w:i/>
          <w:sz w:val="28"/>
          <w:szCs w:val="28"/>
        </w:rPr>
        <w:t>p khó khăn, ngươi v</w:t>
      </w:r>
      <w:r w:rsidRPr="0016281A">
        <w:rPr>
          <w:rFonts w:ascii="Times New Roman" w:eastAsia="SimSun" w:hAnsi="Times New Roman"/>
          <w:i/>
          <w:sz w:val="28"/>
          <w:szCs w:val="28"/>
        </w:rPr>
        <w:t>ẫ</w:t>
      </w:r>
      <w:r w:rsidRPr="0016281A">
        <w:rPr>
          <w:rFonts w:ascii="Times New Roman" w:eastAsia="SimSun" w:hAnsi="Times New Roman"/>
          <w:i/>
          <w:sz w:val="28"/>
          <w:szCs w:val="28"/>
        </w:rPr>
        <w:t>n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quay l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 c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u giúp k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đó”.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tư: </w:t>
      </w:r>
      <w:r w:rsidRPr="0016281A">
        <w:rPr>
          <w:rFonts w:ascii="Times New Roman" w:eastAsia="SimSun" w:hAnsi="Times New Roman"/>
          <w:i/>
          <w:sz w:val="28"/>
          <w:szCs w:val="28"/>
        </w:rPr>
        <w:t>“Đ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ng trách k</w:t>
      </w:r>
      <w:r w:rsidRPr="0016281A">
        <w:rPr>
          <w:rFonts w:ascii="Times New Roman" w:eastAsia="SimSun" w:hAnsi="Times New Roman"/>
          <w:i/>
          <w:sz w:val="28"/>
          <w:szCs w:val="28"/>
        </w:rPr>
        <w:t>ẻ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i x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nghĩa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nhân đ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i v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 ngươi, ch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nên trách móc h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n, ngươi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tha th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cho h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n”.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Giáo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nhé!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phù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hay không?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hay không?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đòi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công phu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kha khá.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tăng cao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và linh tánh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là then ch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hay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trong tu hành. Bao nhiêu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 hành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u, do nguyên nhân nào?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ng!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tham ái; trong ngh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sân khu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, tho</w:t>
      </w:r>
      <w:r w:rsidRPr="0016281A">
        <w:rPr>
          <w:rFonts w:ascii="Times New Roman" w:eastAsia="SimSun" w:hAnsi="Times New Roman"/>
          <w:sz w:val="28"/>
          <w:szCs w:val="28"/>
        </w:rPr>
        <w:t>ái chuy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c.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quá ư là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nói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là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Có nh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thì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tinh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n. T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Lê Da (</w:t>
      </w:r>
      <w:r w:rsidRPr="0016281A">
        <w:rPr>
          <w:rFonts w:ascii="Times New Roman" w:hAnsi="Times New Roman"/>
          <w:bCs/>
          <w:sz w:val="28"/>
          <w:szCs w:val="28"/>
          <w:lang w:val="en"/>
        </w:rPr>
        <w:t>Vīrya</w:t>
      </w:r>
      <w:r w:rsidRPr="0016281A">
        <w:rPr>
          <w:rFonts w:ascii="Times New Roman" w:eastAsia="SimSun" w:hAnsi="Times New Roman"/>
          <w:sz w:val="28"/>
          <w:szCs w:val="28"/>
        </w:rPr>
        <w:t>) là Tinh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Tinh (</w:t>
      </w:r>
      <w:r w:rsidRPr="0016281A">
        <w:rPr>
          <w:rFonts w:ascii="Times New Roman" w:eastAsia="DFKai-SB" w:hAnsi="Times New Roman" w:hint="eastAsia"/>
          <w:sz w:val="28"/>
          <w:szCs w:val="28"/>
        </w:rPr>
        <w:t>精</w:t>
      </w:r>
      <w:r w:rsidRPr="0016281A">
        <w:rPr>
          <w:rFonts w:ascii="Times New Roman" w:eastAsia="SimSun" w:hAnsi="Times New Roman"/>
          <w:sz w:val="28"/>
          <w:szCs w:val="28"/>
        </w:rPr>
        <w:t>)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p, thu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p.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(</w:t>
      </w:r>
      <w:r w:rsidRPr="0016281A">
        <w:rPr>
          <w:rFonts w:ascii="DFKai-SB" w:eastAsia="DFKai-SB" w:hAnsi="DFKai-SB" w:cs="MS Gothic" w:hint="eastAsia"/>
          <w:sz w:val="28"/>
          <w:szCs w:val="28"/>
        </w:rPr>
        <w:t>進</w:t>
      </w:r>
      <w:r w:rsidRPr="0016281A">
        <w:rPr>
          <w:rFonts w:ascii="Times New Roman" w:eastAsia="SimSun" w:hAnsi="Times New Roman"/>
          <w:sz w:val="28"/>
          <w:szCs w:val="28"/>
        </w:rPr>
        <w:t>)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lùi,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thoái chuy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n! Hai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cũng do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chúng ta, chúng ta trong tâm cũng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ghi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, y giáo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ng hành. </w:t>
      </w:r>
      <w:r w:rsidRPr="0016281A">
        <w:rPr>
          <w:rFonts w:ascii="Times New Roman" w:eastAsia="SimSun" w:hAnsi="Times New Roman"/>
          <w:i/>
          <w:sz w:val="28"/>
          <w:szCs w:val="28"/>
        </w:rPr>
        <w:t>“Thâm nh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m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t môn, huân tu lâu dài”. </w:t>
      </w:r>
      <w:r w:rsidRPr="0016281A">
        <w:rPr>
          <w:rFonts w:ascii="Times New Roman" w:eastAsia="SimSun" w:hAnsi="Times New Roman"/>
          <w:sz w:val="28"/>
          <w:szCs w:val="28"/>
        </w:rPr>
        <w:t>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i/>
          <w:sz w:val="28"/>
          <w:szCs w:val="28"/>
        </w:rPr>
        <w:t>“thâm nh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m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t môn”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Tinh,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p; 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“huân tu lâu dài” </w:t>
      </w:r>
      <w:r w:rsidRPr="0016281A">
        <w:rPr>
          <w:rFonts w:ascii="Times New Roman" w:eastAsia="SimSun" w:hAnsi="Times New Roman"/>
          <w:sz w:val="28"/>
          <w:szCs w:val="28"/>
        </w:rPr>
        <w:t>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thoái chuy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tham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c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nát!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môn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cách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Trung Hoa, Tam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đã nêu ra nguyên lý và nguyên t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 xml:space="preserve">c: </w:t>
      </w:r>
      <w:r w:rsidRPr="0016281A">
        <w:rPr>
          <w:rFonts w:ascii="Times New Roman" w:eastAsia="SimSun" w:hAnsi="Times New Roman"/>
          <w:i/>
          <w:sz w:val="28"/>
          <w:szCs w:val="28"/>
        </w:rPr>
        <w:t>“Giáo chi 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o, quý dĩ chuyên” </w:t>
      </w:r>
      <w:r w:rsidRPr="0016281A">
        <w:rPr>
          <w:rFonts w:ascii="Times New Roman" w:eastAsia="SimSun" w:hAnsi="Times New Roman"/>
          <w:sz w:val="28"/>
          <w:szCs w:val="28"/>
        </w:rPr>
        <w:t>(Đ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c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là chuyên tinh).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trò c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là chuyên ròng,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này n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, đương nhiên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n cũng là </w:t>
      </w:r>
      <w:r w:rsidRPr="0016281A">
        <w:rPr>
          <w:rFonts w:ascii="Times New Roman" w:eastAsia="SimSun" w:hAnsi="Times New Roman"/>
          <w:i/>
          <w:sz w:val="28"/>
          <w:szCs w:val="28"/>
        </w:rPr>
        <w:t>“quý dĩ chuyên”.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cho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c?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chưa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món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thông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môn,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thông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khó</w:t>
      </w:r>
      <w:r w:rsidRPr="0016281A">
        <w:rPr>
          <w:rFonts w:ascii="Times New Roman" w:eastAsia="SimSun" w:hAnsi="Times New Roman"/>
          <w:sz w:val="28"/>
          <w:szCs w:val="28"/>
        </w:rPr>
        <w:t>!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xúc, toàn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thông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t.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năm mươi ba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Tài, Ngài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Trí trong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y.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Trí là đã thông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môn; sau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đi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c.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xúc,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nghe, toàn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thông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thông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t. Nói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y.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tinh thông. Sau khi đã tinh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tinh thông.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tinh thông thì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thông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Sau khi đã tinh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n, bèn có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cũng là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Hoa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ch.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(</w:t>
      </w:r>
      <w:r w:rsidRPr="0016281A">
        <w:rPr>
          <w:rFonts w:ascii="Times New Roman" w:hAnsi="Times New Roman"/>
          <w:bCs/>
          <w:iCs/>
          <w:sz w:val="28"/>
          <w:szCs w:val="28"/>
          <w:lang w:val="en"/>
        </w:rPr>
        <w:t>Dhyāna</w:t>
      </w:r>
      <w:r w:rsidRPr="0016281A">
        <w:rPr>
          <w:rFonts w:ascii="Times New Roman" w:eastAsia="SimSun" w:hAnsi="Times New Roman"/>
          <w:sz w:val="28"/>
          <w:szCs w:val="28"/>
        </w:rPr>
        <w:t>)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Hoa.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Hoa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ch! Nó có nghĩa là gì? Kinh Kim Cang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hay: </w:t>
      </w:r>
      <w:r w:rsidRPr="0016281A">
        <w:rPr>
          <w:rFonts w:ascii="Times New Roman" w:eastAsia="SimSun" w:hAnsi="Times New Roman"/>
          <w:i/>
          <w:sz w:val="28"/>
          <w:szCs w:val="28"/>
        </w:rPr>
        <w:t>“Ch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ch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p l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y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như như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ng”</w:t>
      </w:r>
      <w:r w:rsidRPr="0016281A">
        <w:rPr>
          <w:rFonts w:ascii="Times New Roman" w:eastAsia="SimSun" w:hAnsi="Times New Roman"/>
          <w:sz w:val="28"/>
          <w:szCs w:val="28"/>
        </w:rPr>
        <w:t>. Trong Đàn Kinh,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đã di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hai câu này rõ hơn, nông c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hơn đôi chút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dàng.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“Ngoài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ch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p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trong không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ng tâm”</w:t>
      </w:r>
      <w:r w:rsidRPr="0016281A">
        <w:rPr>
          <w:rFonts w:ascii="Times New Roman" w:eastAsia="SimSun" w:hAnsi="Times New Roman"/>
          <w:sz w:val="28"/>
          <w:szCs w:val="28"/>
        </w:rPr>
        <w:t xml:space="preserve">. </w:t>
      </w:r>
      <w:r w:rsidRPr="0016281A">
        <w:rPr>
          <w:rFonts w:ascii="Times New Roman" w:eastAsia="SimSun" w:hAnsi="Times New Roman"/>
          <w:i/>
          <w:sz w:val="28"/>
          <w:szCs w:val="28"/>
        </w:rPr>
        <w:t>“Ngoài không ch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p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là Thi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n, trong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ng tâm là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nh”. </w:t>
      </w:r>
      <w:r w:rsidRPr="0016281A">
        <w:rPr>
          <w:rFonts w:ascii="Times New Roman" w:eastAsia="SimSun" w:hAnsi="Times New Roman"/>
          <w:sz w:val="28"/>
          <w:szCs w:val="28"/>
        </w:rPr>
        <w:t>Chúng tôi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nói cách khác, càng nông c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rõ r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u hơn cách nói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y: Ngoài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không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bên ngoài,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xúc,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tai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nghe,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xúc, tuy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 mà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nó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Đó là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 N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tâm như như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ng. Đó là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trong kinh Hoa Nghiêm, năm mươi ba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tham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tu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Tài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tham ph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ng, bèn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tìm các Ngài?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! Nay chúng ta nói là công ty bách hóa, là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náo nhi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ph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 hoa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t;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bèn kinh hành,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n thăm nơi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đó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 nghía, kinh hành,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nhìn,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nghe,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rõ, [đ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là]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gì Ngài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t; nhưng như như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ng, [đó là]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Ngà</w:t>
      </w:r>
      <w:r w:rsidRPr="0016281A">
        <w:rPr>
          <w:rFonts w:ascii="Times New Roman" w:eastAsia="SimSun" w:hAnsi="Times New Roman"/>
          <w:sz w:val="28"/>
          <w:szCs w:val="28"/>
        </w:rPr>
        <w:t>i.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ngày khoanh chân nhìn vách là tu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[mà là]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n!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Lý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vô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vô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Ngài trong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nh duyên, </w:t>
      </w:r>
      <w:r w:rsidRPr="0016281A">
        <w:rPr>
          <w:rFonts w:ascii="Times New Roman" w:eastAsia="SimSun" w:hAnsi="Times New Roman"/>
          <w:i/>
          <w:sz w:val="28"/>
          <w:szCs w:val="28"/>
        </w:rPr>
        <w:t>“c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nh”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t, </w:t>
      </w:r>
      <w:r w:rsidRPr="0016281A">
        <w:rPr>
          <w:rFonts w:ascii="Times New Roman" w:eastAsia="SimSun" w:hAnsi="Times New Roman"/>
          <w:i/>
          <w:sz w:val="28"/>
          <w:szCs w:val="28"/>
        </w:rPr>
        <w:t>“duyên”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nhân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Ngài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gìn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tâm Ngài là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Cũng có nghĩa là trong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duyên,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lên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tham, sân, si,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lên.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nghĩ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ng</w:t>
      </w:r>
      <w:r w:rsidRPr="0016281A">
        <w:rPr>
          <w:rFonts w:ascii="Times New Roman" w:eastAsia="SimSun" w:hAnsi="Times New Roman"/>
          <w:sz w:val="28"/>
          <w:szCs w:val="28"/>
        </w:rPr>
        <w:t>ũ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nghĩ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nghĩ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u,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có!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mà như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nghe mà như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nghe, cái tâm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là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Nói cách khác,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sanh. Đó là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chân chánh, là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cao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p, là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hàng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sanh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tác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là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Bát Nhã.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 là Bát Nhã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Bát Nhã (P</w:t>
      </w:r>
      <w:r w:rsidRPr="0016281A">
        <w:rPr>
          <w:rFonts w:ascii="Times New Roman" w:hAnsi="Times New Roman"/>
          <w:bCs/>
          <w:iCs/>
          <w:sz w:val="28"/>
          <w:szCs w:val="28"/>
          <w:lang w:val="en"/>
        </w:rPr>
        <w:t>rajñā</w:t>
      </w:r>
      <w:r w:rsidRPr="0016281A">
        <w:rPr>
          <w:rFonts w:ascii="Times New Roman" w:eastAsia="SimSun" w:hAnsi="Times New Roman"/>
          <w:sz w:val="28"/>
          <w:szCs w:val="28"/>
        </w:rPr>
        <w:t>)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[t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này]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thành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Vì sao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ch, mà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dùng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Bát Nhã? Do tôn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ng, cho nên không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ch.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môn,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tiêu chung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Dùng phương pháp gì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? Dùng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nghe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nghe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[thì cái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c]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tr</w:t>
      </w:r>
      <w:r w:rsidRPr="0016281A">
        <w:rPr>
          <w:rFonts w:ascii="Times New Roman" w:eastAsia="SimSun" w:hAnsi="Times New Roman"/>
          <w:sz w:val="28"/>
          <w:szCs w:val="28"/>
        </w:rPr>
        <w:t>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sanh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càng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càng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hay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cái tâm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có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chúng ta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bên ngoài, mà là do tâm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chân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thì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ng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m xem: Vì sao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? Nó c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lưu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Nói cách khác,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bên ngoài qu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u.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bên ngoài qu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phong phú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đi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cách nào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trên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i!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vào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cho cái 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rõ ràng ngu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[cũng như]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rõ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và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phương pháp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cũng như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khoa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mà hòng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vào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chân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Bát Nhã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quá ư là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Ngài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hai mươi hai năm.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Ngài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năm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đơn nguyên (unit). Đơn nguyên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Hoa Nghiêm, đơn nguyên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là A Hàm, đơn nguyên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ba là Phương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đơn nguyên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tư là Bát Nhã, đơn nguyên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năm là Pháp Hoa và Ni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Bàn. Pháp Hoa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tám năm, Bát Nhã hai mươi hai năm, g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như là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trong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mươi chín năm!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Bát Nhã là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dài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nó chính là tinh hoa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pháp. Hôm nay đã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chúng tôi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đơn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đây. Vì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xuyên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trong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sau,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đi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y,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Ngày mai, chúng tôi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Bi,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281A">
        <w:rPr>
          <w:rFonts w:ascii="Times New Roman" w:hAnsi="Times New Roman"/>
          <w:b/>
          <w:i/>
          <w:sz w:val="28"/>
          <w:szCs w:val="28"/>
        </w:rPr>
        <w:t>T</w:t>
      </w:r>
      <w:r w:rsidRPr="0016281A">
        <w:rPr>
          <w:rFonts w:ascii="Times New Roman" w:hAnsi="Times New Roman"/>
          <w:b/>
          <w:i/>
          <w:sz w:val="28"/>
          <w:szCs w:val="28"/>
        </w:rPr>
        <w:t>ậ</w:t>
      </w:r>
      <w:r w:rsidRPr="0016281A">
        <w:rPr>
          <w:rFonts w:ascii="Times New Roman" w:hAnsi="Times New Roman"/>
          <w:b/>
          <w:i/>
          <w:sz w:val="28"/>
          <w:szCs w:val="28"/>
        </w:rPr>
        <w:t>p 1486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6281A">
        <w:rPr>
          <w:rFonts w:ascii="Times New Roman" w:hAnsi="Times New Roman"/>
          <w:sz w:val="28"/>
          <w:szCs w:val="28"/>
        </w:rPr>
        <w:t>Chư v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 xml:space="preserve"> pháp sư, chư v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 xml:space="preserve"> đ</w:t>
      </w:r>
      <w:r w:rsidRPr="0016281A">
        <w:rPr>
          <w:rFonts w:ascii="Times New Roman" w:hAnsi="Times New Roman"/>
          <w:sz w:val="28"/>
          <w:szCs w:val="28"/>
        </w:rPr>
        <w:t>ồ</w:t>
      </w:r>
      <w:r w:rsidRPr="0016281A">
        <w:rPr>
          <w:rFonts w:ascii="Times New Roman" w:hAnsi="Times New Roman"/>
          <w:sz w:val="28"/>
          <w:szCs w:val="28"/>
        </w:rPr>
        <w:t>ng h</w:t>
      </w:r>
      <w:r w:rsidRPr="0016281A">
        <w:rPr>
          <w:rFonts w:ascii="Times New Roman" w:hAnsi="Times New Roman"/>
          <w:sz w:val="28"/>
          <w:szCs w:val="28"/>
        </w:rPr>
        <w:t>ọ</w:t>
      </w:r>
      <w:r w:rsidRPr="0016281A">
        <w:rPr>
          <w:rFonts w:ascii="Times New Roman" w:hAnsi="Times New Roman"/>
          <w:sz w:val="28"/>
          <w:szCs w:val="28"/>
        </w:rPr>
        <w:t>c, xin hãy ng</w:t>
      </w:r>
      <w:r w:rsidRPr="0016281A">
        <w:rPr>
          <w:rFonts w:ascii="Times New Roman" w:hAnsi="Times New Roman"/>
          <w:sz w:val="28"/>
          <w:szCs w:val="28"/>
        </w:rPr>
        <w:t>ồ</w:t>
      </w:r>
      <w:r w:rsidRPr="0016281A">
        <w:rPr>
          <w:rFonts w:ascii="Times New Roman" w:hAnsi="Times New Roman"/>
          <w:sz w:val="28"/>
          <w:szCs w:val="28"/>
        </w:rPr>
        <w:t>i xu</w:t>
      </w:r>
      <w:r w:rsidRPr="0016281A">
        <w:rPr>
          <w:rFonts w:ascii="Times New Roman" w:hAnsi="Times New Roman"/>
          <w:sz w:val="28"/>
          <w:szCs w:val="28"/>
        </w:rPr>
        <w:t>ố</w:t>
      </w:r>
      <w:r w:rsidRPr="0016281A">
        <w:rPr>
          <w:rFonts w:ascii="Times New Roman" w:hAnsi="Times New Roman"/>
          <w:sz w:val="28"/>
          <w:szCs w:val="28"/>
        </w:rPr>
        <w:t>ng. Xin xem ph</w:t>
      </w:r>
      <w:r w:rsidRPr="0016281A">
        <w:rPr>
          <w:rFonts w:ascii="Times New Roman" w:hAnsi="Times New Roman"/>
          <w:sz w:val="28"/>
          <w:szCs w:val="28"/>
        </w:rPr>
        <w:t>ẩ</w:t>
      </w:r>
      <w:r w:rsidRPr="0016281A">
        <w:rPr>
          <w:rFonts w:ascii="Times New Roman" w:hAnsi="Times New Roman"/>
          <w:sz w:val="28"/>
          <w:szCs w:val="28"/>
        </w:rPr>
        <w:t>m T</w:t>
      </w:r>
      <w:r w:rsidRPr="0016281A">
        <w:rPr>
          <w:rFonts w:ascii="Times New Roman" w:hAnsi="Times New Roman"/>
          <w:sz w:val="28"/>
          <w:szCs w:val="28"/>
        </w:rPr>
        <w:t>ị</w:t>
      </w:r>
      <w:r w:rsidRPr="0016281A">
        <w:rPr>
          <w:rFonts w:ascii="Times New Roman" w:hAnsi="Times New Roman"/>
          <w:sz w:val="28"/>
          <w:szCs w:val="28"/>
        </w:rPr>
        <w:t>nh H</w:t>
      </w:r>
      <w:r w:rsidRPr="0016281A">
        <w:rPr>
          <w:rFonts w:ascii="Times New Roman" w:hAnsi="Times New Roman"/>
          <w:sz w:val="28"/>
          <w:szCs w:val="28"/>
        </w:rPr>
        <w:t>ạ</w:t>
      </w:r>
      <w:r w:rsidRPr="0016281A">
        <w:rPr>
          <w:rFonts w:ascii="Times New Roman" w:hAnsi="Times New Roman"/>
          <w:sz w:val="28"/>
          <w:szCs w:val="28"/>
        </w:rPr>
        <w:t>nh th</w:t>
      </w:r>
      <w:r w:rsidRPr="0016281A">
        <w:rPr>
          <w:rFonts w:ascii="Times New Roman" w:hAnsi="Times New Roman"/>
          <w:sz w:val="28"/>
          <w:szCs w:val="28"/>
        </w:rPr>
        <w:t>ứ</w:t>
      </w:r>
      <w:r w:rsidRPr="0016281A">
        <w:rPr>
          <w:rFonts w:ascii="Times New Roman" w:hAnsi="Times New Roman"/>
          <w:sz w:val="28"/>
          <w:szCs w:val="28"/>
        </w:rPr>
        <w:t xml:space="preserve"> mư</w:t>
      </w:r>
      <w:r w:rsidRPr="0016281A">
        <w:rPr>
          <w:rFonts w:ascii="Times New Roman" w:hAnsi="Times New Roman"/>
          <w:sz w:val="28"/>
          <w:szCs w:val="28"/>
        </w:rPr>
        <w:t>ờ</w:t>
      </w:r>
      <w:r w:rsidRPr="0016281A">
        <w:rPr>
          <w:rFonts w:ascii="Times New Roman" w:hAnsi="Times New Roman"/>
          <w:sz w:val="28"/>
          <w:szCs w:val="28"/>
        </w:rPr>
        <w:t>i m</w:t>
      </w:r>
      <w:r w:rsidRPr="0016281A">
        <w:rPr>
          <w:rFonts w:ascii="Times New Roman" w:hAnsi="Times New Roman"/>
          <w:sz w:val="28"/>
          <w:szCs w:val="28"/>
        </w:rPr>
        <w:t>ộ</w:t>
      </w:r>
      <w:r w:rsidRPr="0016281A">
        <w:rPr>
          <w:rFonts w:ascii="Times New Roman" w:hAnsi="Times New Roman"/>
          <w:sz w:val="28"/>
          <w:szCs w:val="28"/>
        </w:rPr>
        <w:t>t, xem b</w:t>
      </w:r>
      <w:r w:rsidRPr="0016281A">
        <w:rPr>
          <w:rFonts w:ascii="Times New Roman" w:hAnsi="Times New Roman"/>
          <w:sz w:val="28"/>
          <w:szCs w:val="28"/>
        </w:rPr>
        <w:t>ắ</w:t>
      </w:r>
      <w:r w:rsidRPr="0016281A">
        <w:rPr>
          <w:rFonts w:ascii="Times New Roman" w:hAnsi="Times New Roman"/>
          <w:sz w:val="28"/>
          <w:szCs w:val="28"/>
        </w:rPr>
        <w:t>t đ</w:t>
      </w:r>
      <w:r w:rsidRPr="0016281A">
        <w:rPr>
          <w:rFonts w:ascii="Times New Roman" w:hAnsi="Times New Roman"/>
          <w:sz w:val="28"/>
          <w:szCs w:val="28"/>
        </w:rPr>
        <w:t>ầ</w:t>
      </w:r>
      <w:r w:rsidRPr="0016281A">
        <w:rPr>
          <w:rFonts w:ascii="Times New Roman" w:hAnsi="Times New Roman"/>
          <w:sz w:val="28"/>
          <w:szCs w:val="28"/>
        </w:rPr>
        <w:t>u t</w:t>
      </w:r>
      <w:r w:rsidRPr="0016281A">
        <w:rPr>
          <w:rFonts w:ascii="Times New Roman" w:hAnsi="Times New Roman"/>
          <w:sz w:val="28"/>
          <w:szCs w:val="28"/>
        </w:rPr>
        <w:t>ừ</w:t>
      </w:r>
      <w:r w:rsidRPr="0016281A">
        <w:rPr>
          <w:rFonts w:ascii="Times New Roman" w:hAnsi="Times New Roman"/>
          <w:sz w:val="28"/>
          <w:szCs w:val="28"/>
        </w:rPr>
        <w:t xml:space="preserve"> đo</w:t>
      </w:r>
      <w:r w:rsidRPr="0016281A">
        <w:rPr>
          <w:rFonts w:ascii="Times New Roman" w:hAnsi="Times New Roman"/>
          <w:sz w:val="28"/>
          <w:szCs w:val="28"/>
        </w:rPr>
        <w:t>ạ</w:t>
      </w:r>
      <w:r w:rsidRPr="0016281A">
        <w:rPr>
          <w:rFonts w:ascii="Times New Roman" w:hAnsi="Times New Roman"/>
          <w:sz w:val="28"/>
          <w:szCs w:val="28"/>
        </w:rPr>
        <w:t>n th</w:t>
      </w:r>
      <w:r w:rsidRPr="0016281A">
        <w:rPr>
          <w:rFonts w:ascii="Times New Roman" w:hAnsi="Times New Roman"/>
          <w:sz w:val="28"/>
          <w:szCs w:val="28"/>
        </w:rPr>
        <w:t>ứ</w:t>
      </w:r>
      <w:r w:rsidRPr="0016281A">
        <w:rPr>
          <w:rFonts w:ascii="Times New Roman" w:hAnsi="Times New Roman"/>
          <w:sz w:val="28"/>
          <w:szCs w:val="28"/>
        </w:rPr>
        <w:t xml:space="preserve"> b</w:t>
      </w:r>
      <w:r w:rsidRPr="0016281A">
        <w:rPr>
          <w:rFonts w:ascii="Times New Roman" w:hAnsi="Times New Roman"/>
          <w:sz w:val="28"/>
          <w:szCs w:val="28"/>
        </w:rPr>
        <w:t>ả</w:t>
      </w:r>
      <w:r w:rsidRPr="0016281A">
        <w:rPr>
          <w:rFonts w:ascii="Times New Roman" w:hAnsi="Times New Roman"/>
          <w:sz w:val="28"/>
          <w:szCs w:val="28"/>
        </w:rPr>
        <w:t>y trong ph</w:t>
      </w:r>
      <w:r w:rsidRPr="0016281A">
        <w:rPr>
          <w:rFonts w:ascii="Times New Roman" w:hAnsi="Times New Roman"/>
          <w:sz w:val="28"/>
          <w:szCs w:val="28"/>
        </w:rPr>
        <w:t>ầ</w:t>
      </w:r>
      <w:r w:rsidRPr="0016281A">
        <w:rPr>
          <w:rFonts w:ascii="Times New Roman" w:hAnsi="Times New Roman"/>
          <w:sz w:val="28"/>
          <w:szCs w:val="28"/>
        </w:rPr>
        <w:t>n trư</w:t>
      </w:r>
      <w:r w:rsidRPr="0016281A">
        <w:rPr>
          <w:rFonts w:ascii="Times New Roman" w:hAnsi="Times New Roman"/>
          <w:sz w:val="28"/>
          <w:szCs w:val="28"/>
        </w:rPr>
        <w:t>ờ</w:t>
      </w:r>
      <w:r w:rsidRPr="0016281A">
        <w:rPr>
          <w:rFonts w:ascii="Times New Roman" w:hAnsi="Times New Roman"/>
          <w:sz w:val="28"/>
          <w:szCs w:val="28"/>
        </w:rPr>
        <w:t>ng hàng. Chúng tôi đ</w:t>
      </w:r>
      <w:r w:rsidRPr="0016281A">
        <w:rPr>
          <w:rFonts w:ascii="Times New Roman" w:hAnsi="Times New Roman"/>
          <w:sz w:val="28"/>
          <w:szCs w:val="28"/>
        </w:rPr>
        <w:t>ọ</w:t>
      </w:r>
      <w:r w:rsidRPr="0016281A">
        <w:rPr>
          <w:rFonts w:ascii="Times New Roman" w:hAnsi="Times New Roman"/>
          <w:sz w:val="28"/>
          <w:szCs w:val="28"/>
        </w:rPr>
        <w:t>c kinh văn m</w:t>
      </w:r>
      <w:r w:rsidRPr="0016281A">
        <w:rPr>
          <w:rFonts w:ascii="Times New Roman" w:hAnsi="Times New Roman"/>
          <w:sz w:val="28"/>
          <w:szCs w:val="28"/>
        </w:rPr>
        <w:t>ộ</w:t>
      </w:r>
      <w:r w:rsidRPr="0016281A">
        <w:rPr>
          <w:rFonts w:ascii="Times New Roman" w:hAnsi="Times New Roman"/>
          <w:sz w:val="28"/>
          <w:szCs w:val="28"/>
        </w:rPr>
        <w:t>t lư</w:t>
      </w:r>
      <w:r w:rsidRPr="0016281A">
        <w:rPr>
          <w:rFonts w:ascii="Times New Roman" w:hAnsi="Times New Roman"/>
          <w:sz w:val="28"/>
          <w:szCs w:val="28"/>
        </w:rPr>
        <w:t>ợ</w:t>
      </w:r>
      <w:r w:rsidRPr="0016281A">
        <w:rPr>
          <w:rFonts w:ascii="Times New Roma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6281A">
        <w:rPr>
          <w:rFonts w:ascii="Times New Roman" w:eastAsia="SimSun" w:hAnsi="Times New Roman"/>
          <w:b/>
          <w:i/>
          <w:sz w:val="28"/>
          <w:szCs w:val="28"/>
        </w:rPr>
        <w:t>(Kinh) Vân hà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viên mãn Đàn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Thi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Lê Da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Thi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Na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Bát Nhã Ba La M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t, c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dĩ viên mãn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bi 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x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?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16281A">
        <w:rPr>
          <w:rFonts w:ascii="Times New Roman" w:eastAsia="SimSun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6281A">
        <w:rPr>
          <w:rFonts w:ascii="Times New Roman" w:eastAsia="DFKai-SB" w:hAnsi="Times New Roman"/>
          <w:b/>
          <w:sz w:val="28"/>
          <w:szCs w:val="32"/>
        </w:rPr>
        <w:t>)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云何得圓滿檀波羅蜜。尸波羅蜜。羼提波羅蜜。毘黎耶波羅蜜。禪那波羅蜜。般若波羅蜜。及以圓滿慈悲喜捨。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i/>
          <w:sz w:val="28"/>
          <w:szCs w:val="28"/>
        </w:rPr>
        <w:t>(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6281A">
        <w:rPr>
          <w:rFonts w:ascii="Times New Roman" w:eastAsia="SimSun" w:hAnsi="Times New Roman"/>
          <w:i/>
          <w:sz w:val="28"/>
          <w:szCs w:val="28"/>
        </w:rPr>
        <w:t>: Làm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c viên mãn Đàn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Thi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S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T</w:t>
      </w:r>
      <w:r w:rsidRPr="0016281A">
        <w:rPr>
          <w:rFonts w:ascii="Times New Roman" w:eastAsia="SimSun" w:hAnsi="Times New Roman"/>
          <w:i/>
          <w:sz w:val="28"/>
          <w:szCs w:val="28"/>
        </w:rPr>
        <w:t>ỳ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Lê Da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Thi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Na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Bát Nhã Ba La M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cùng v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 viên mãn 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, bi,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>,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?)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n này là </w:t>
      </w:r>
      <w:r w:rsidRPr="0016281A">
        <w:rPr>
          <w:rFonts w:ascii="Times New Roman" w:eastAsia="SimSun" w:hAnsi="Times New Roman"/>
          <w:i/>
          <w:sz w:val="28"/>
          <w:szCs w:val="28"/>
        </w:rPr>
        <w:t>“mãn B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nh”</w:t>
      </w:r>
      <w:r w:rsidRPr="0016281A">
        <w:rPr>
          <w:rFonts w:ascii="Times New Roman" w:eastAsia="SimSun" w:hAnsi="Times New Roman"/>
          <w:sz w:val="28"/>
          <w:szCs w:val="28"/>
        </w:rPr>
        <w:t>, chúng tôi đã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Hôm nay, chúng tôi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bàn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“viên mãn 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, bi,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>,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”. “T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, bi,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>,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Tâm. Trong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chú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i, Thanh Lương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o là </w:t>
      </w:r>
      <w:r w:rsidRPr="0016281A">
        <w:rPr>
          <w:rFonts w:ascii="Times New Roman" w:eastAsia="SimSun" w:hAnsi="Times New Roman"/>
          <w:i/>
          <w:sz w:val="28"/>
          <w:szCs w:val="28"/>
        </w:rPr>
        <w:t>“L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, T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16281A">
        <w:rPr>
          <w:rFonts w:ascii="Times New Roman" w:eastAsia="SimSun" w:hAnsi="Times New Roman"/>
          <w:sz w:val="28"/>
          <w:szCs w:val="28"/>
        </w:rPr>
        <w:t>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là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bi,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Chúng ta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Thiên đã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tu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Tâm,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pháp này cũng là pháp tu hành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môn,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x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chung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[g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chung là]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ng. Chúng có tình hình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Sơ Phát Tâm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là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hành trong nhà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là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p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t,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p Hai,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Trung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cũng có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p,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p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[c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Trung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c].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thì trong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có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năm giai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Tín,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và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a,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thành năm mươi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giai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g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m có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dùng nhà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Tín là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Sơ Trung (c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hai),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là Cao Trung (c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ba),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là nghiên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u sinh,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dùng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. Năm mươi giai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tu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khóa trình (curriculum, chương trình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c) ch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tu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tuy là [cùng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các môn]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hay là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bi,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[gi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như nhau],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[trong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]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nhau. Sơ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và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sâu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nhau!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đây, kinh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i/>
          <w:sz w:val="28"/>
          <w:szCs w:val="28"/>
        </w:rPr>
        <w:t>“viên mãn L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, T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ng”.</w:t>
      </w:r>
      <w:r w:rsidRPr="0016281A">
        <w:rPr>
          <w:rFonts w:ascii="Times New Roman" w:eastAsia="SimSun" w:hAnsi="Times New Roman"/>
          <w:sz w:val="28"/>
          <w:szCs w:val="28"/>
        </w:rPr>
        <w:t xml:space="preserve">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u: Viên mãn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Giác,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t. </w:t>
      </w:r>
      <w:r w:rsidRPr="0016281A">
        <w:rPr>
          <w:rFonts w:ascii="Times New Roman" w:eastAsia="SimSun" w:hAnsi="Times New Roman"/>
          <w:i/>
          <w:sz w:val="28"/>
          <w:szCs w:val="28"/>
        </w:rPr>
        <w:t>“Viên mãn”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gì?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chú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hai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này. Nhưng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thì trong giai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c.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Các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gia hay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ng!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vài ch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năm, có tu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hay không? Có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! Có tu Trì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hay không? Có l</w:t>
      </w:r>
      <w:r w:rsidRPr="0016281A">
        <w:rPr>
          <w:rFonts w:ascii="Times New Roman" w:eastAsia="SimSun" w:hAnsi="Times New Roman"/>
          <w:sz w:val="28"/>
          <w:szCs w:val="28"/>
        </w:rPr>
        <w:t>uôn, nhưng [luôn luôn là]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ng! Có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là do nguyên nhân nào? Nguyên nhân là do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 quá kém c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nghĩ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năm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trong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đó là vào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năm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nhà Mãn Thanh. Tuy chánh ph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Mãn Thanh 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nhưng trong dân gian còn có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sách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là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coi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trong gia đình.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c trò, khi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quá n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là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tư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nhà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chưa ph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n, 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giáo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sách 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chí nơi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[chăm chú] nơi công danh,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[d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chí] nơi phú quý.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u: Công danh, phú quý là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ng.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có,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có.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không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 xml:space="preserve">u. Trong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còn dính líu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sâu. G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đây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tôi xem hai k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n,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là do bên Đài Loan biên so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kia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biên so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Kinh,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Du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Ý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Táo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Ký.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khá,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sáu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nhưng phương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biên so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khác nhau,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bên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ưu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cùng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hành [quay thành phim],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mâu thu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biên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khá. Tiên sinh Du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Ý t</w:t>
      </w:r>
      <w:r w:rsidRPr="0016281A">
        <w:rPr>
          <w:rFonts w:ascii="Times New Roman" w:eastAsia="SimSun" w:hAnsi="Times New Roman"/>
          <w:sz w:val="28"/>
          <w:szCs w:val="28"/>
        </w:rPr>
        <w:t>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niên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chí,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tám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thi Tú Tài đ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chí. Sau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thi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Nhân, thi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xét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t công danh. Tú Tài,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Nhân,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n Sĩ, ba danh xưng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tương đương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các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Sĩ (t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giành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này),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[th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]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Sĩ,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Sĩ [th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]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Sĩ [hi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i].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thân</w:t>
      </w:r>
      <w:r w:rsidRPr="0016281A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s</w:t>
      </w:r>
      <w:r w:rsidRPr="0016281A">
        <w:rPr>
          <w:rFonts w:ascii="Times New Roman" w:eastAsia="SimSun" w:hAnsi="Times New Roman"/>
          <w:sz w:val="28"/>
          <w:szCs w:val="28"/>
        </w:rPr>
        <w:t>ẵ</w:t>
      </w:r>
      <w:r w:rsidRPr="0016281A">
        <w:rPr>
          <w:rFonts w:ascii="Times New Roman" w:eastAsia="SimSun" w:hAnsi="Times New Roman"/>
          <w:sz w:val="28"/>
          <w:szCs w:val="28"/>
        </w:rPr>
        <w:t>n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ng.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có thì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[công danh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c].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giành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Tiên sinh Du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Ý thi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niên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chí. Tuy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khá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sách, vi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lách văn chương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khá, nhưng ph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tánh hơi kém, ham cao, chu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xa, c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cao, ngã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ai vào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t,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bèn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Công danh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u, đáng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thi đ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, ông ta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t.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u: [Công danh,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c] có m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quan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làm ác, tích lũy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tiên,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gia đình và chính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thân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thân ông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ác</w:t>
      </w:r>
      <w:r w:rsidRPr="0016281A">
        <w:rPr>
          <w:rFonts w:ascii="Times New Roman" w:eastAsia="SimSun" w:hAnsi="Times New Roman"/>
          <w:sz w:val="28"/>
          <w:szCs w:val="28"/>
        </w:rPr>
        <w:t>, tu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oán khí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b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vì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mình đi thi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như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khác. Ông ta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cao minh hơn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khác,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mà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ng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ng! Công danh, phú quý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[đã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]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tác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lành! Ông ta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ra cũng còn khá,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coi như là có chút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căn. Chút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căn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đáng quý, còn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o lý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y; nhưng vì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quá n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ng, ông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Táo Quân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 hóa ông ta, ông ta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hoàn toàn giác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[chính mình đã] làm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kh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chính mình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thân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t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đi,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Ba năm sau,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đi thi bèn đ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u.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sau,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ác tu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càng thêm siêng 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ông ta, nói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xa tiên sinh 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Phàm. Ông ta làm ác cũng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xa tiên sinh 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Phàm. Tiên sinh Li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u Phàm do có gia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n, nên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lưu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ng. Ông Du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ghi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nhưng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hương là La tiên sinh đã ghi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tích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a ông Du. Bài văn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dài,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đáng cho chúng ta tham kh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là do như tôi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nói,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Căn. Căn là gì? Trong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Kinh,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Tôn đã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o: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mà n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không 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Ti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>u Th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a trư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c, sau đó 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 Th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>a, s</w:t>
      </w:r>
      <w:r w:rsidRPr="0016281A">
        <w:rPr>
          <w:rFonts w:ascii="Times New Roman" w:eastAsia="SimSun" w:hAnsi="Times New Roman"/>
          <w:i/>
          <w:sz w:val="28"/>
          <w:szCs w:val="28"/>
        </w:rPr>
        <w:t>ẽ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là đ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t”.</w:t>
      </w:r>
      <w:r w:rsidRPr="0016281A">
        <w:rPr>
          <w:rFonts w:ascii="Times New Roman" w:eastAsia="SimSun" w:hAnsi="Times New Roman"/>
          <w:sz w:val="28"/>
          <w:szCs w:val="28"/>
        </w:rPr>
        <w:t xml:space="preserve">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do đích thân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 cũng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trình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sâu,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tuân th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nh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[truy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vào Trung Hoa]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năm Vĩnh Bình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Hán Minh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, khi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hoàng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sai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qua Tây V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 là do tri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đình th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n. Hai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pháp sư là Ma Đ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và Trúc Pháp Lan đã đem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và kinh sách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Trung Hoa. Phiên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ban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kinh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hoàn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trong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Kinh có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kinh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A Hàm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A Hàm,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kinh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Ba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(</w:t>
      </w:r>
      <w:r w:rsidRPr="0016281A">
        <w:rPr>
          <w:rFonts w:ascii="Times New Roman" w:hAnsi="Times New Roman"/>
          <w:bCs/>
          <w:sz w:val="28"/>
          <w:szCs w:val="28"/>
          <w:lang w:val="en"/>
        </w:rPr>
        <w:t>Pā</w:t>
      </w:r>
      <w:r w:rsidRPr="0016281A">
        <w:rPr>
          <w:rFonts w:ascii="Times New Roman" w:hAnsi="Times New Roman"/>
          <w:bCs/>
          <w:sz w:val="28"/>
          <w:szCs w:val="28"/>
          <w:lang w:val="en"/>
        </w:rPr>
        <w:t>ḷ</w:t>
      </w:r>
      <w:r w:rsidRPr="0016281A">
        <w:rPr>
          <w:rFonts w:ascii="Times New Roman" w:hAnsi="Times New Roman"/>
          <w:bCs/>
          <w:sz w:val="28"/>
          <w:szCs w:val="28"/>
          <w:lang w:val="en"/>
        </w:rPr>
        <w:t>i</w:t>
      </w:r>
      <w:r w:rsidRPr="0016281A">
        <w:rPr>
          <w:rFonts w:ascii="Times New Roman" w:eastAsia="SimSun" w:hAnsi="Times New Roman"/>
          <w:sz w:val="28"/>
          <w:szCs w:val="28"/>
        </w:rPr>
        <w:t>)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Nam Dương, Mi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Thái Lan, [t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A Hàm trong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Hán]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thua kém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Hơn ba ngàn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[trong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Kinh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Hán] là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Ba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 kho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năm mươi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nghĩ xem,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ng kinh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phiên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khá hoàn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Vào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vào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Tùy -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có hai tông phái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Thành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Tông và Câu Xá Tông,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có tám tông phái.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đúng là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hoàng kim, thành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tông phái.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tám tông,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hai tông,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sau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Nhưng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sau,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gia hay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do nguyên nhân nào? Trung Hoa có Nho gia, có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gia, chính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Lão Trang</w:t>
      </w:r>
      <w:r w:rsidRPr="0016281A">
        <w:rPr>
          <w:rFonts w:ascii="Times New Roman" w:eastAsia="SimSun" w:hAnsi="Times New Roman"/>
          <w:sz w:val="28"/>
          <w:szCs w:val="28"/>
        </w:rPr>
        <w:t>.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sao, văn hóa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Trung Hoa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kém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a;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Hoa dùng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Lão Trang làm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Trong g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hai ngàn năm,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qua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ư là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gia hay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cách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văn hóa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sau khi nhà Mãn Thanh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ngôi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Dân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khái là trong vòng hai mươi năm còn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còn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tàn dư, l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a </w:t>
      </w:r>
      <w:r w:rsidRPr="0016281A">
        <w:rPr>
          <w:rFonts w:ascii="Times New Roman" w:eastAsia="SimSun" w:hAnsi="Times New Roman"/>
          <w:sz w:val="28"/>
          <w:szCs w:val="28"/>
        </w:rPr>
        <w:t>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tôi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n.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hơn tôi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năm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gián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là tám mươi năm,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gián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ba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nói là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mà còn chưa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nói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tr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nào,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vài ch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năm,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ng!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chúng tôi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nh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sâu, nghĩ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câu nói mang tánh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Chúng ta đã nh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trong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năm qua, chúng tôi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xư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Quy.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là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hoàn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gia giáo Trung Hoa.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m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trong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Trung Hoa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gia đình.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gia đình là căn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nhi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ng, mà 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ai?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,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làm cho con cái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Khi nào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con?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sinh ra hai, ba,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ngày, li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con.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nó m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nhìn,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nghe, tuy nó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g nói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gì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nhưng cha,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trong nhà nói năng, x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a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cho nó xem,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cho nó nghe, thân giáo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trái ngh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cho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thơ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nghe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khi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cho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nó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toàn là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chánh. Thu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chánh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nhé!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lúc ba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nó đã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ba năm,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như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đã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“Thi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thành như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c thiên tánh, 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quán thành t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16281A">
        <w:rPr>
          <w:rFonts w:ascii="Times New Roman" w:eastAsia="SimSun" w:hAnsi="Times New Roman"/>
          <w:sz w:val="28"/>
          <w:szCs w:val="28"/>
        </w:rPr>
        <w:t xml:space="preserve"> (T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ành b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tánh, do thói quen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nhiên).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lúc còn </w:t>
      </w:r>
      <w:r w:rsidRPr="0016281A">
        <w:rPr>
          <w:rFonts w:ascii="Times New Roman" w:eastAsia="SimSun" w:hAnsi="Times New Roman"/>
          <w:sz w:val="28"/>
          <w:szCs w:val="28"/>
        </w:rPr>
        <w:t>ẵ</w:t>
      </w:r>
      <w:r w:rsidRPr="0016281A">
        <w:rPr>
          <w:rFonts w:ascii="Times New Roman" w:eastAsia="SimSun" w:hAnsi="Times New Roman"/>
          <w:sz w:val="28"/>
          <w:szCs w:val="28"/>
        </w:rPr>
        <w:t>m ng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đã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y.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lúc ba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nó đã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đâu là chánh, đâu là tà, đâu là đúng, đâu là sai. Nó có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Trung Hoa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câu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này: </w:t>
      </w:r>
      <w:r w:rsidRPr="0016281A">
        <w:rPr>
          <w:rFonts w:ascii="Times New Roman" w:eastAsia="SimSun" w:hAnsi="Times New Roman"/>
          <w:i/>
          <w:sz w:val="28"/>
          <w:szCs w:val="28"/>
        </w:rPr>
        <w:t>“Tam tu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khán bát th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p, th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tu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khán chung thân” </w:t>
      </w:r>
      <w:r w:rsidRPr="0016281A">
        <w:rPr>
          <w:rFonts w:ascii="Times New Roman" w:eastAsia="SimSun" w:hAnsi="Times New Roman"/>
          <w:sz w:val="28"/>
          <w:szCs w:val="28"/>
        </w:rPr>
        <w:t>(Nhìn vào tính cách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lúc ba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tính cách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lúc đã tám mươi.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lúc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đã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nhân cách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i). Nhìn theo cách nào?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nhìn vào lúc ba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nó đã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gì. Cha m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yêu thương con cái, vun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căn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cho nó. Sau khi căn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vun quén, trong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văn minh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vào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trên toàn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ba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văn minh kia đã c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còn, Trung Hoa còn t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là do nguyên nhân nào? Chính là do cách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này.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trong nhà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(trư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kia là tư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c) chính là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gia đình.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là m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gia đình.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tôn giáo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gia đình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viên mãn.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này.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, mà gia giáo là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n. Chúng ta cũng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nói: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căn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Nho gia đã 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Căn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nó là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Quy, ngũ luân,</w:t>
      </w:r>
      <w:r w:rsidRPr="0016281A">
        <w:rPr>
          <w:rFonts w:ascii="Times New Roman" w:eastAsia="SimSun" w:hAnsi="Times New Roman"/>
          <w:sz w:val="28"/>
          <w:szCs w:val="28"/>
        </w:rPr>
        <w:t xml:space="preserve"> bát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c. Chúng ta dùng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làm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gì.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nói theo phía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Hoa,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hơn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nguyên do vì sao chúng tôi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xư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Trong pháp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nay chúng ta nói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pháp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là kinh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chúng tôi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ng kinh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>,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ràng.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thân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là do chính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Tôn nói ra. Thanh Văn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, Duyên Giác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,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Vô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,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nhân thiên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là căn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Sau khi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Tông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thành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xét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môn,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trong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ngày, công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c, x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đãi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t,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tuân th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Chúng ta nương theo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nương theo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Hòa Kính, nương theo Tam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nương theo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nương theo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chúng tôi ch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năm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Không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m, quá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mà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Chúng tôi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năm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Trong năm khoa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nguyên t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trrong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tu hành.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trong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c là </w:t>
      </w:r>
      <w:r w:rsidRPr="0016281A">
        <w:rPr>
          <w:rFonts w:ascii="Times New Roman" w:eastAsia="SimSun" w:hAnsi="Times New Roman"/>
          <w:i/>
          <w:sz w:val="28"/>
          <w:szCs w:val="28"/>
        </w:rPr>
        <w:t>“hi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dư</w:t>
      </w:r>
      <w:r w:rsidRPr="0016281A">
        <w:rPr>
          <w:rFonts w:ascii="Times New Roman" w:eastAsia="SimSun" w:hAnsi="Times New Roman"/>
          <w:i/>
          <w:sz w:val="28"/>
          <w:szCs w:val="28"/>
        </w:rPr>
        <w:t>ỡ</w:t>
      </w:r>
      <w:r w:rsidRPr="0016281A">
        <w:rPr>
          <w:rFonts w:ascii="Times New Roman" w:eastAsia="SimSun" w:hAnsi="Times New Roman"/>
          <w:i/>
          <w:sz w:val="28"/>
          <w:szCs w:val="28"/>
        </w:rPr>
        <w:t>ng cha m</w:t>
      </w:r>
      <w:r w:rsidRPr="0016281A">
        <w:rPr>
          <w:rFonts w:ascii="Times New Roman" w:eastAsia="SimSun" w:hAnsi="Times New Roman"/>
          <w:i/>
          <w:sz w:val="28"/>
          <w:szCs w:val="28"/>
        </w:rPr>
        <w:t>ẹ</w:t>
      </w:r>
      <w:r w:rsidRPr="0016281A">
        <w:rPr>
          <w:rFonts w:ascii="Times New Roman" w:eastAsia="SimSun" w:hAnsi="Times New Roman"/>
          <w:i/>
          <w:sz w:val="28"/>
          <w:szCs w:val="28"/>
        </w:rPr>
        <w:t>, ph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ng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>ng, 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gi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t, tu mư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nghi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p”.</w:t>
      </w:r>
      <w:r w:rsidRPr="0016281A">
        <w:rPr>
          <w:rFonts w:ascii="Times New Roman" w:eastAsia="SimSun" w:hAnsi="Times New Roman"/>
          <w:sz w:val="28"/>
          <w:szCs w:val="28"/>
        </w:rPr>
        <w:t xml:space="preserve">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ng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m xem, dùng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nào trong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n? Chính là dùng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và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trong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c. Có cơ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trong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c: </w:t>
      </w:r>
      <w:r w:rsidRPr="0016281A">
        <w:rPr>
          <w:rFonts w:ascii="Times New Roman" w:eastAsia="SimSun" w:hAnsi="Times New Roman"/>
          <w:i/>
          <w:sz w:val="28"/>
          <w:szCs w:val="28"/>
        </w:rPr>
        <w:t>“Th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trì Tam Quy, đ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y đ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i,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m oai </w:t>
      </w:r>
      <w:r w:rsidRPr="0016281A">
        <w:rPr>
          <w:rFonts w:ascii="Times New Roman" w:eastAsia="SimSun" w:hAnsi="Times New Roman"/>
          <w:i/>
          <w:sz w:val="28"/>
          <w:szCs w:val="28"/>
        </w:rPr>
        <w:t>nghi”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môn.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môn là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Quy,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công 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môn,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vào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Ba La M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da lông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nó,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ích chân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Ví như nay chúng ta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“t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tâm,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bi”. Nói theo ki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và Bi là “tâm thương yêu”. Trong tâm thương yêu, có hai ý nghĩa: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là ban vui, Bi là d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. Chúng sanh có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bi tâm. Chúng sanh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sung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và Bi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sai khác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y. Nhưng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 viên mãn là gì?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 viên mãn là khi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cho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ráo,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viên mãn.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sanh là gì?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luâ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giúp chúng sanh thoát ly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thoát ly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gì?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Hoa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ng,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trong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 viên mãn. Ai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c?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di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hay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mê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tánh, mê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và nhân sinh, đã mê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t! Tuy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truy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mãn;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mãn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là sai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m. Nhìn b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ngoài thì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mãn, bên trong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xi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nhìn bên ngoài!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mong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quy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c,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tranh giành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là vương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Ngài không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gia,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ngôi vua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cha, là vua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c.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“Quý vi thiên </w:t>
      </w:r>
      <w:r w:rsidRPr="0016281A">
        <w:rPr>
          <w:rFonts w:ascii="Times New Roman" w:eastAsia="SimSun" w:hAnsi="Times New Roman"/>
          <w:i/>
          <w:sz w:val="28"/>
          <w:szCs w:val="28"/>
        </w:rPr>
        <w:t>t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>, phú h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>u t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16281A">
        <w:rPr>
          <w:rFonts w:ascii="Times New Roman" w:eastAsia="SimSun" w:hAnsi="Times New Roman"/>
          <w:sz w:val="28"/>
          <w:szCs w:val="28"/>
        </w:rPr>
        <w:t>(Sang quý như thiên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n).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n,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. Ngài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mà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v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óc tranh giành, mong m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i, có nghĩa là gì?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rõ </w:t>
      </w:r>
      <w:r w:rsidRPr="0016281A">
        <w:rPr>
          <w:rFonts w:ascii="Times New Roman" w:eastAsia="SimSun" w:hAnsi="Times New Roman"/>
          <w:i/>
          <w:sz w:val="28"/>
          <w:szCs w:val="28"/>
        </w:rPr>
        <w:t>“thiên t</w:t>
      </w:r>
      <w:r w:rsidRPr="0016281A">
        <w:rPr>
          <w:rFonts w:ascii="Times New Roman" w:eastAsia="SimSun" w:hAnsi="Times New Roman"/>
          <w:i/>
          <w:sz w:val="28"/>
          <w:szCs w:val="28"/>
        </w:rPr>
        <w:t>ử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sang quý, c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a c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nhi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như b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n bi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>n”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viên mãn! Ngài truy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mãn,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viên mãn, 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di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viên mãn. Ngài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Mu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giúp cho chúng sanh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vui,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quy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cao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đâu đi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cao cách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chúng ta nói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hánh tr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mà quân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chúng ta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võ ngh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cao cư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ng. Vào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Ngài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nguyên soái,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làm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quân, nhưng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làm! Nhìn vào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[s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khoa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thu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công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p, thương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phương Tây phát tri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theo phương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phát tri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cho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như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sung túc,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ng, nhưng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u: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trên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nhân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ăn,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nhà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có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bao nhiêu? Tuy chúng ta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văn minh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đã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cái giá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tính toán c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xem cái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có bù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n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cái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hay không? Chúng ta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cái giá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là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toàn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phương Tây thì là v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tín ngư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tôn giáo,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gì?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thu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túy ích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ai n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toàn là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mình, đáng kinh hãi quá!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đó!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rành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ch, rõ ràng;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Ngài ch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nói theo cách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</w:t>
      </w:r>
      <w:r w:rsidRPr="0016281A">
        <w:rPr>
          <w:rFonts w:ascii="Times New Roman" w:eastAsia="SimSun" w:hAnsi="Times New Roman"/>
          <w:i/>
          <w:sz w:val="28"/>
          <w:szCs w:val="28"/>
        </w:rPr>
        <w:t>“giáo d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 văn hóa xã h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i đa nguyên”,</w:t>
      </w:r>
      <w:r w:rsidRPr="0016281A">
        <w:rPr>
          <w:rFonts w:ascii="Times New Roman" w:eastAsia="SimSun" w:hAnsi="Times New Roman"/>
          <w:sz w:val="28"/>
          <w:szCs w:val="28"/>
        </w:rPr>
        <w:t xml:space="preserve"> Ngài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này.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hành công tác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vì sao chúng tôi nói Ngài là “văn hóa đa n</w:t>
      </w:r>
      <w:r w:rsidRPr="0016281A">
        <w:rPr>
          <w:rFonts w:ascii="Times New Roman" w:eastAsia="SimSun" w:hAnsi="Times New Roman"/>
          <w:sz w:val="28"/>
          <w:szCs w:val="28"/>
        </w:rPr>
        <w:t>guyên”? Ngài và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nhau,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gia,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dân,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tín ngư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tôn giáo;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Ngài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tâm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d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đa nguyên.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Ngài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ngôn giáo, mà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quan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thân giáo,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toàn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mong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tăng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[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>]: “Quý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giúp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vui, c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sao Ngài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y?” Đúng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phàm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Ngài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.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Ngài có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hay không?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tí nào! Vì sao chúng ta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t?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Hoa đã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m gương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là Nhan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Nhan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đúng là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tăng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ăn cơm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, 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trong xóm nghèo hèn.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ông ta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lão phu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ca ng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i: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i/>
          <w:sz w:val="28"/>
          <w:szCs w:val="28"/>
        </w:rPr>
        <w:t>“b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kham k</w:t>
      </w:r>
      <w:r w:rsidRPr="0016281A">
        <w:rPr>
          <w:rFonts w:ascii="Times New Roman" w:eastAsia="SimSun" w:hAnsi="Times New Roman"/>
          <w:i/>
          <w:sz w:val="28"/>
          <w:szCs w:val="28"/>
        </w:rPr>
        <w:t>ỳ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ưu”</w:t>
      </w:r>
      <w:r w:rsidRPr="0016281A">
        <w:rPr>
          <w:rFonts w:ascii="Times New Roman" w:eastAsia="SimSun" w:hAnsi="Times New Roman"/>
          <w:sz w:val="28"/>
          <w:szCs w:val="28"/>
        </w:rPr>
        <w:t xml:space="preserve"> (ch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n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lo bu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y), nhưng Nhan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i/>
          <w:sz w:val="28"/>
          <w:szCs w:val="28"/>
        </w:rPr>
        <w:t>“b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c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k</w:t>
      </w:r>
      <w:r w:rsidRPr="0016281A">
        <w:rPr>
          <w:rFonts w:ascii="Times New Roman" w:eastAsia="SimSun" w:hAnsi="Times New Roman"/>
          <w:i/>
          <w:sz w:val="28"/>
          <w:szCs w:val="28"/>
        </w:rPr>
        <w:t>ỳ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c”</w:t>
      </w:r>
      <w:r w:rsidRPr="0016281A">
        <w:rPr>
          <w:rFonts w:ascii="Times New Roman" w:eastAsia="SimSun" w:hAnsi="Times New Roman"/>
          <w:sz w:val="28"/>
          <w:szCs w:val="28"/>
        </w:rPr>
        <w:t xml:space="preserve"> (ch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thay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vui).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Nhan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là gì?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Nhan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chính là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là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đám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sung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khôn sánh!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tăng đoàn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ngh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đêm dư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g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cây,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trưa ăn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đi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nhà,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hành, hóa tha, nh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m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cho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trên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thân và tâm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áp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c. Nói theo ki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“ch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stress,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gánh n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ng”, thân tâm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thoát,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 quét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 sành sanh. Tam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ngày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đâu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ng?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nâng cao,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 các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không gian, ph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m vi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r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Nay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cách nào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các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không gian, nhưng Ngài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. Các khoa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gia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đã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các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không gian và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gian, nhưng chúng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sanh ra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nào?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Nhưng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trong tôn giáo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, tôn giáo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vào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tu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phá. Do công ph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c, Bà La Môn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 các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không gian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Trong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A T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A T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ng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Phi Phi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Thiên.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do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này, mà do ai nói? Bà La Môn giáo nói.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nhà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đó là </w:t>
      </w:r>
      <w:r w:rsidRPr="0016281A">
        <w:rPr>
          <w:rFonts w:ascii="Times New Roman" w:eastAsia="SimSun" w:hAnsi="Times New Roman"/>
          <w:i/>
          <w:sz w:val="28"/>
          <w:szCs w:val="28"/>
        </w:rPr>
        <w:t>“c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nh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 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Lư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ng”.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do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suy đoán,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huy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giác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, mà là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phá kích thư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không gian,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xúc. Trong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không gian.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lai.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không gian,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xa g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phá v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kích thư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không gian, phá v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và không gian. Tuy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chân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 là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tình hu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nhưng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do đâu mà có thì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có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có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ít. Làm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lìa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vui?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tìm ra phương cách!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so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Bà La Môn giáo, nói theo cách nói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Bà La Môn giáo,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m hơn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năm. Nhưng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các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trên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đã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Bà La Môn giáo,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xét theo l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a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đã có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tám ngàn năm trăm năm. Tám ngàn năm trăm năm, so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lâu hơn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hơn hai ngàn năm trăm năm.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a theo cách nói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phương Tây, Bà </w:t>
      </w:r>
      <w:r w:rsidRPr="0016281A">
        <w:rPr>
          <w:rFonts w:ascii="Times New Roman" w:eastAsia="SimSun" w:hAnsi="Times New Roman"/>
          <w:sz w:val="28"/>
          <w:szCs w:val="28"/>
        </w:rPr>
        <w:t>La Môn giáo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m hơn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năm ngàn năm. Sau khi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nói rõ ràng, minh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này: “Vì sao có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o? Làm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o?”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có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ngoài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còn có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Bà La Môn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phát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Thanh Văn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Duyên Giác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[v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o] thành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(Bà La Môn)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phá cái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đó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công phu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sâu hơn,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cách n</w:t>
      </w:r>
      <w:r w:rsidRPr="0016281A">
        <w:rPr>
          <w:rFonts w:ascii="Times New Roman" w:eastAsia="SimSun" w:hAnsi="Times New Roman"/>
          <w:sz w:val="28"/>
          <w:szCs w:val="28"/>
        </w:rPr>
        <w:t>ào!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bi,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viên mãn,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giúp chúng sanh lìa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lìa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bi,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ẵ</w:t>
      </w:r>
      <w:r w:rsidRPr="0016281A">
        <w:rPr>
          <w:rFonts w:ascii="Times New Roman" w:eastAsia="SimSun" w:hAnsi="Times New Roman"/>
          <w:sz w:val="28"/>
          <w:szCs w:val="28"/>
        </w:rPr>
        <w:t>n có trong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tánh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này! 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sau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kinh Hoa Nghiêm, nơi ph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[Như Lai]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n, có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có trí hu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c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c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a Như Lai”.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Tôi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kinh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Lan (Qur’an)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Y Tư Lan giáo (đ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i),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n kinh văn, Allah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“V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v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là do ta d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a trên ti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</w:t>
      </w:r>
      <w:r w:rsidRPr="0016281A">
        <w:rPr>
          <w:rFonts w:ascii="Times New Roman" w:eastAsia="SimSun" w:hAnsi="Times New Roman"/>
          <w:i/>
          <w:sz w:val="28"/>
          <w:szCs w:val="28"/>
        </w:rPr>
        <w:t>h đ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sáng t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o ra”</w:t>
      </w:r>
      <w:r w:rsidRPr="0016281A">
        <w:rPr>
          <w:rFonts w:ascii="Times New Roman" w:eastAsia="SimSun" w:hAnsi="Times New Roman"/>
          <w:sz w:val="28"/>
          <w:szCs w:val="28"/>
        </w:rPr>
        <w:t>. Các tôn giáo khác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Allah là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Allah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ra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ban cho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linh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n,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vào đâu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cho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phú quý,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kia b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n? Có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Allah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công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ng?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n kinh văn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nêu ra câu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Allah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ý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[riêng tư], Ngài công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ng,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trên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“ti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nh”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ràng: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lành,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báo.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đáng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.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là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 xml:space="preserve"> hay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? Chính là do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ra cái nhân! Đó là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công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trong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ai,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oán tr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i! Nói chung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câu,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u.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vào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ban t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ng cát, hung,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cho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Nhưng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chúng ta nói sâu hơn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ng,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nguyên th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chân chánh,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đã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u có trí hu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c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c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a Như Lai”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 xml:space="preserve">ng. </w:t>
      </w:r>
      <w:r w:rsidRPr="0016281A">
        <w:rPr>
          <w:rFonts w:ascii="Times New Roman" w:eastAsia="SimSun" w:hAnsi="Times New Roman"/>
          <w:i/>
          <w:sz w:val="28"/>
          <w:szCs w:val="28"/>
        </w:rPr>
        <w:t>“Ti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 trong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ng, không hai, không khác. Vì sao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bình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ng?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mê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tánh. Do đã mê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tánh, nên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sanh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sanh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càng mê càng sâu hơn!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là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Chân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là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c. Vì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y, nơi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gia hương (quê nhà), c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hương,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nơi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Sau khi đã mê,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tam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gì? Do ác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ra.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hay ác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tánh; trong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tánh,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hay ác. Nay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y: Do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sanh trong ba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do ác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vào ba ác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do chính mình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do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do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do Diêm La Vương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trách móc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ai!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ban cho chúng ta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ta quan sát c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đôi chút,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xưa nay, trong ngoài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sáng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tôn giáo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thánh nhân.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văn hóa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đa nguyên, nhưng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là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lâu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t.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ba mươi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giác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sau khi đã giác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sau khi đã minh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ch, Ngài li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theo đu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công tác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mươi chín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qua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</w:t>
      </w:r>
      <w:r w:rsidRPr="0016281A">
        <w:rPr>
          <w:rFonts w:ascii="Times New Roman" w:eastAsia="SimSun" w:hAnsi="Times New Roman"/>
          <w:sz w:val="28"/>
          <w:szCs w:val="28"/>
        </w:rPr>
        <w:t>,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kinh hơn ba trăm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i, thuy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mươi chín năm. Sau khi đã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rõ, Ngài ch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này,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này chính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i. Tôi nhìn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các tôn giáo, [nh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toàn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nguyên th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mê tín. Mê tín là do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thân chúng ta mê,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mê,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không mê,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không mê, do chúng ta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mê,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. Các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thoát, chúng ta vĩnh vi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n, mê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o </w:t>
      </w:r>
      <w:r w:rsidRPr="0016281A">
        <w:rPr>
          <w:rFonts w:ascii="Times New Roman" w:eastAsia="SimSun" w:hAnsi="Times New Roman"/>
          <w:sz w:val="28"/>
          <w:szCs w:val="28"/>
        </w:rPr>
        <w:t>tam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. Các Ngài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chúng ta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rõ ràng,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rõ ràng cho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vì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“viên mãn” là gì?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sư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đã vì chúng ta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bi,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viên mãn.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喜</w:t>
      </w:r>
      <w:r w:rsidRPr="0016281A">
        <w:rPr>
          <w:rFonts w:ascii="Times New Roman" w:eastAsia="SimSun" w:hAnsi="Times New Roman"/>
          <w:sz w:val="28"/>
          <w:szCs w:val="28"/>
        </w:rPr>
        <w:t>) là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ng.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câu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tiên trong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nhi th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chi,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di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c duy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h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>?”</w:t>
      </w:r>
      <w:r w:rsidRPr="0016281A">
        <w:rPr>
          <w:rFonts w:ascii="Times New Roman" w:eastAsia="SimSun" w:hAnsi="Times New Roman"/>
          <w:sz w:val="28"/>
          <w:szCs w:val="28"/>
        </w:rPr>
        <w:t xml:space="preserve"> (H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xuyên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luy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vui ư?),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ng!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sách thu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là </w:t>
      </w:r>
      <w:r w:rsidRPr="0016281A">
        <w:rPr>
          <w:rFonts w:ascii="Times New Roman" w:eastAsia="SimSun" w:hAnsi="Times New Roman"/>
          <w:i/>
          <w:sz w:val="28"/>
          <w:szCs w:val="28"/>
        </w:rPr>
        <w:t>“Kh</w:t>
      </w:r>
      <w:r w:rsidRPr="0016281A">
        <w:rPr>
          <w:rFonts w:ascii="Times New Roman" w:eastAsia="SimSun" w:hAnsi="Times New Roman"/>
          <w:i/>
          <w:sz w:val="28"/>
          <w:szCs w:val="28"/>
        </w:rPr>
        <w:t>ổ</w:t>
      </w:r>
      <w:r w:rsidRPr="0016281A">
        <w:rPr>
          <w:rFonts w:ascii="Times New Roman" w:eastAsia="SimSun" w:hAnsi="Times New Roman"/>
          <w:i/>
          <w:sz w:val="28"/>
          <w:szCs w:val="28"/>
        </w:rPr>
        <w:t>ng Nhan chi l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c”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phu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Nhan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nhìn ra.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m </w:t>
      </w:r>
      <w:r w:rsidRPr="0016281A">
        <w:rPr>
          <w:rFonts w:ascii="Times New Roman" w:eastAsia="SimSun" w:hAnsi="Times New Roman"/>
          <w:sz w:val="28"/>
          <w:szCs w:val="28"/>
        </w:rPr>
        <w:t>vui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thánh nhân. Khi tôi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kinh, cũng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tin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đó là chân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c. Chân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do đâu mà có? Chân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phát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càng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ng;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khi thành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 sành sanh. Đ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Giác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chưa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ch. Vì sao? Các Ngài còn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sanh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vô minh chưa phá, </w:t>
      </w:r>
      <w:r w:rsidRPr="0016281A">
        <w:rPr>
          <w:rFonts w:ascii="Times New Roman" w:eastAsia="SimSun" w:hAnsi="Times New Roman"/>
          <w:i/>
          <w:sz w:val="28"/>
          <w:szCs w:val="28"/>
        </w:rPr>
        <w:t>“chưa phá”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sanh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vô minh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ch,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viên mãn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giáo thì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gì?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ngoài thân.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là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là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sơ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quá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thãi trong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cho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.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ta còn có dư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thì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chúng sanh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n, ta có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a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ăn 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ta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B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ch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quan sát, nơi nào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ngay l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đưa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n. Ta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dư,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chi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cho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 đã có,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còn dư,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thãi, hãy đem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trong nhu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sinh ho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ăn,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 xml:space="preserve">c,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đi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hãy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này. Trong kinh giáo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[do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Thí],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i.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do đâu mà có?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ưa thích tu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thích dùng tài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i. [Trong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], ưa t</w:t>
      </w:r>
      <w:r w:rsidRPr="0016281A">
        <w:rPr>
          <w:rFonts w:ascii="Times New Roman" w:eastAsia="SimSun" w:hAnsi="Times New Roman"/>
          <w:sz w:val="28"/>
          <w:szCs w:val="28"/>
        </w:rPr>
        <w:t>hích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thông minh,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bi tâm giúp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kh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[đ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này]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e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lâu.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i, thông minh,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e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lâu, có ai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u?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đúng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tôn giáo,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phân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gia. Chúng tôi đã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i han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nơi mà tôi đã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[đ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không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ai n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n! Dùng phương pháp gì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c?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Vô Úy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càng thí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thì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càng thí,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năm,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do không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thí, càng thí càng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cũng là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mãn.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Như Lai, các Ngài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hư không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cách nào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hoan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 xml:space="preserve">ng có cách nào hình dung. Đúng là </w:t>
      </w:r>
      <w:r w:rsidRPr="0016281A">
        <w:rPr>
          <w:rFonts w:ascii="Times New Roman" w:eastAsia="SimSun" w:hAnsi="Times New Roman"/>
          <w:i/>
          <w:sz w:val="28"/>
          <w:szCs w:val="28"/>
        </w:rPr>
        <w:t>“tâm bao thái hư, lư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ng châu sa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i”.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Trong thí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quan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xem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đôi chút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[đi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kinh Kim Cang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trong kinh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đã nói </w:t>
      </w:r>
      <w:r w:rsidRPr="0016281A">
        <w:rPr>
          <w:rFonts w:ascii="Times New Roman" w:eastAsia="SimSun" w:hAnsi="Times New Roman"/>
          <w:i/>
          <w:sz w:val="28"/>
          <w:szCs w:val="28"/>
        </w:rPr>
        <w:t>“b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thí b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báu [đ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p trong] 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 thiên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i”</w:t>
      </w:r>
      <w:r w:rsidRPr="0016281A">
        <w:rPr>
          <w:rFonts w:ascii="Times New Roman" w:eastAsia="SimSun" w:hAnsi="Times New Roman"/>
          <w:sz w:val="28"/>
          <w:szCs w:val="28"/>
        </w:rPr>
        <w:t>; đó là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nào có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y?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báu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 xml:space="preserve">y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trong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thiên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vì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 nói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câu k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!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nói rõ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Tài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sánh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chư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coi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là phương ti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chánh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hóa chúng sanh. Giáo hóa chúng sanh,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ngôn giáo, [mà còn dùng] thân giáo, [t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là] l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thân làm gương. Tâm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tâm,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ngôn,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ngôn là giáo,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là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là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Quy và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là hành trì cơ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chư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Như Lai.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căn cơ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khó.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 xml:space="preserve">ng có căn cơ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khó kh</w:t>
      </w:r>
      <w:r w:rsidRPr="0016281A">
        <w:rPr>
          <w:rFonts w:ascii="Times New Roman" w:eastAsia="SimSun" w:hAnsi="Times New Roman"/>
          <w:sz w:val="28"/>
          <w:szCs w:val="28"/>
        </w:rPr>
        <w:t>ăn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m. A!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đã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chúng ta ngh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ngơi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phút.</w:t>
      </w:r>
    </w:p>
    <w:p w:rsidR="00E771DF" w:rsidRPr="0016281A" w:rsidRDefault="00E771DF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***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xin hãy ng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Xin xem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tám 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hàng, chúng ta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kinh văn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6281A">
        <w:rPr>
          <w:rFonts w:ascii="Times New Roman" w:eastAsia="SimSun" w:hAnsi="Times New Roman"/>
          <w:b/>
          <w:i/>
          <w:sz w:val="28"/>
          <w:szCs w:val="28"/>
        </w:rPr>
        <w:t>(Kinh) Vân hà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 x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phi x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quá v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i nghi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báo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căn th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li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ch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ch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i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ch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ch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i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nh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t chí x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o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Thi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gi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i thoát tam-mu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i nhi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m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nh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túc tr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ni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m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vô chư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ng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i thiên nhãn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đo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chư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trí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c?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16281A">
        <w:rPr>
          <w:rFonts w:ascii="Times New Roman" w:eastAsia="SimSun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6281A">
        <w:rPr>
          <w:rFonts w:ascii="Times New Roman" w:eastAsia="SimSun" w:hAnsi="Times New Roman"/>
          <w:b/>
          <w:sz w:val="28"/>
          <w:szCs w:val="32"/>
        </w:rPr>
        <w:t>)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云何得處非處智力。過未現在業報智力。根勝劣智力。種種界智力。種種解智力。一切至處道智力。禪解脫三昧染淨智力。宿住念智力。無障礙天眼智力。斷諸習智力。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i/>
          <w:sz w:val="28"/>
          <w:szCs w:val="28"/>
        </w:rPr>
        <w:t>(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6281A">
        <w:rPr>
          <w:rFonts w:ascii="Times New Roman" w:eastAsia="SimSun" w:hAnsi="Times New Roman"/>
          <w:i/>
          <w:sz w:val="28"/>
          <w:szCs w:val="28"/>
        </w:rPr>
        <w:t>: Làm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c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 h</w:t>
      </w:r>
      <w:r w:rsidRPr="0016281A">
        <w:rPr>
          <w:rFonts w:ascii="Times New Roman" w:eastAsia="SimSun" w:hAnsi="Times New Roman"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i/>
          <w:sz w:val="28"/>
          <w:szCs w:val="28"/>
        </w:rPr>
        <w:t>p lý hay phi lý,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nghi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p báo trong quá kh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, v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lai, 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t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căn cơ thù th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ng hay kém c</w:t>
      </w:r>
      <w:r w:rsidRPr="0016281A">
        <w:rPr>
          <w:rFonts w:ascii="Times New Roman" w:eastAsia="SimSun" w:hAnsi="Times New Roman"/>
          <w:i/>
          <w:sz w:val="28"/>
          <w:szCs w:val="28"/>
        </w:rPr>
        <w:t>ỏ</w:t>
      </w:r>
      <w:r w:rsidRPr="0016281A">
        <w:rPr>
          <w:rFonts w:ascii="Times New Roman" w:eastAsia="SimSun" w:hAnsi="Times New Roman"/>
          <w:i/>
          <w:sz w:val="28"/>
          <w:szCs w:val="28"/>
        </w:rPr>
        <w:t>i,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các th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nh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th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u hi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>u các th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tri gi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y chúng sanh s</w:t>
      </w:r>
      <w:r w:rsidRPr="0016281A">
        <w:rPr>
          <w:rFonts w:ascii="Times New Roman" w:eastAsia="SimSun" w:hAnsi="Times New Roman"/>
          <w:i/>
          <w:sz w:val="28"/>
          <w:szCs w:val="28"/>
        </w:rPr>
        <w:t>ẽ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sanh vào đư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ng nào,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Thi</w:t>
      </w:r>
      <w:r w:rsidRPr="0016281A">
        <w:rPr>
          <w:rFonts w:ascii="Times New Roman" w:eastAsia="SimSun" w:hAnsi="Times New Roman"/>
          <w:i/>
          <w:sz w:val="28"/>
          <w:szCs w:val="28"/>
        </w:rPr>
        <w:t>ề</w:t>
      </w:r>
      <w:r w:rsidRPr="0016281A">
        <w:rPr>
          <w:rFonts w:ascii="Times New Roman" w:eastAsia="SimSun" w:hAnsi="Times New Roman"/>
          <w:i/>
          <w:sz w:val="28"/>
          <w:szCs w:val="28"/>
        </w:rPr>
        <w:t>n gi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thoát tam-mu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i nhi</w:t>
      </w:r>
      <w:r w:rsidRPr="0016281A">
        <w:rPr>
          <w:rFonts w:ascii="Times New Roman" w:eastAsia="SimSun" w:hAnsi="Times New Roman"/>
          <w:i/>
          <w:sz w:val="28"/>
          <w:szCs w:val="28"/>
        </w:rPr>
        <w:t>ễ</w:t>
      </w:r>
      <w:r w:rsidRPr="0016281A">
        <w:rPr>
          <w:rFonts w:ascii="Times New Roman" w:eastAsia="SimSun" w:hAnsi="Times New Roman"/>
          <w:i/>
          <w:sz w:val="28"/>
          <w:szCs w:val="28"/>
        </w:rPr>
        <w:t>m hay t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bi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túc m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ng an tr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 Bàn,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thiên nhãn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b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 ng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i,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 đo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 d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t các 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p?)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Thanh Lương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chú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này như sau: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6281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 xml:space="preserve"> túc th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p l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c, t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nh ki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 thư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ng văn.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6281A">
        <w:rPr>
          <w:rFonts w:ascii="Times New Roman" w:eastAsia="DFKai-SB" w:hAnsi="Times New Roman"/>
          <w:b/>
          <w:sz w:val="28"/>
          <w:szCs w:val="32"/>
        </w:rPr>
        <w:t>(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6281A">
        <w:rPr>
          <w:rFonts w:ascii="Times New Roman" w:eastAsia="DFKai-SB" w:hAnsi="Times New Roman"/>
          <w:b/>
          <w:sz w:val="28"/>
          <w:szCs w:val="32"/>
        </w:rPr>
        <w:t>)</w:t>
      </w:r>
      <w:r w:rsidRPr="0016281A">
        <w:rPr>
          <w:rFonts w:ascii="Times New Roman" w:eastAsia="DFKai-SB" w:hAnsi="Times New Roman" w:hint="eastAsia"/>
          <w:b/>
          <w:sz w:val="28"/>
          <w:szCs w:val="32"/>
        </w:rPr>
        <w:t>具足十力，並見上文。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i/>
          <w:sz w:val="28"/>
          <w:szCs w:val="28"/>
        </w:rPr>
        <w:t>(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16281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: Đ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y đ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mư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c, xem gi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thích trong nh</w:t>
      </w:r>
      <w:r w:rsidRPr="0016281A">
        <w:rPr>
          <w:rFonts w:ascii="Times New Roman" w:eastAsia="SimSun" w:hAnsi="Times New Roman"/>
          <w:i/>
          <w:sz w:val="28"/>
          <w:szCs w:val="28"/>
        </w:rPr>
        <w:t>ữ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n trư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c).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Trong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đã nói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nhưng các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“tân lai”</w:t>
      </w:r>
      <w:r w:rsidRPr="0016281A">
        <w:rPr>
          <w:rFonts w:ascii="Times New Roman" w:eastAsia="SimSun" w:hAnsi="Times New Roman"/>
          <w:sz w:val="28"/>
          <w:szCs w:val="28"/>
        </w:rPr>
        <w:t xml:space="preserve"> (m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u) nghe kinh này,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kinh văn này thì ít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 chúng tôi cũng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này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c”</w:t>
      </w:r>
      <w:r w:rsidRPr="0016281A">
        <w:rPr>
          <w:rFonts w:ascii="Times New Roman" w:eastAsia="SimSun" w:hAnsi="Times New Roman"/>
          <w:sz w:val="28"/>
          <w:szCs w:val="28"/>
        </w:rPr>
        <w:t>;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Tác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này.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chúng ta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16281A">
        <w:rPr>
          <w:rFonts w:ascii="Times New Roman" w:eastAsia="SimSun" w:hAnsi="Times New Roman"/>
          <w:i/>
          <w:sz w:val="28"/>
          <w:szCs w:val="28"/>
        </w:rPr>
        <w:t>“đ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 d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ng vô phương” </w:t>
      </w:r>
      <w:r w:rsidRPr="0016281A">
        <w:rPr>
          <w:rFonts w:ascii="Times New Roman" w:eastAsia="SimSun" w:hAnsi="Times New Roman"/>
          <w:sz w:val="28"/>
          <w:szCs w:val="28"/>
        </w:rPr>
        <w:t>(có tác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không ng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 mé). [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đây, kinh Hoa Nghiêm] đã quy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chúng thành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</w:t>
      </w:r>
      <w:r w:rsidRPr="0016281A">
        <w:rPr>
          <w:rFonts w:ascii="Times New Roman" w:eastAsia="SimSun" w:hAnsi="Times New Roman"/>
          <w:sz w:val="28"/>
          <w:szCs w:val="28"/>
        </w:rPr>
        <w:t xml:space="preserve"> 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tri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khai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vô biên.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chính là trí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Lo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là </w:t>
      </w:r>
      <w:r w:rsidRPr="0016281A">
        <w:rPr>
          <w:rFonts w:ascii="Times New Roman" w:eastAsia="SimSun" w:hAnsi="Times New Roman"/>
          <w:i/>
          <w:sz w:val="28"/>
          <w:szCs w:val="28"/>
        </w:rPr>
        <w:t>“x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phi 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16281A">
        <w:rPr>
          <w:rFonts w:ascii="Times New Roman" w:eastAsia="SimSun" w:hAnsi="Times New Roman"/>
          <w:sz w:val="28"/>
          <w:szCs w:val="28"/>
        </w:rPr>
        <w:t>Thông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Times New Roman" w:eastAsia="DFKai-SB" w:hAnsi="Times New Roman" w:hint="eastAsia"/>
          <w:sz w:val="28"/>
          <w:szCs w:val="28"/>
        </w:rPr>
        <w:t>處</w:t>
      </w:r>
      <w:r w:rsidRPr="0016281A">
        <w:rPr>
          <w:rFonts w:ascii="Times New Roman" w:eastAsia="SimSun" w:hAnsi="Times New Roman"/>
          <w:sz w:val="28"/>
          <w:szCs w:val="28"/>
        </w:rPr>
        <w:t>)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thích là “đ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o”,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là Lý. [</w:t>
      </w:r>
      <w:r w:rsidRPr="0016281A">
        <w:rPr>
          <w:rFonts w:ascii="Times New Roman" w:eastAsia="SimSun" w:hAnsi="Times New Roman"/>
          <w:i/>
          <w:sz w:val="28"/>
          <w:szCs w:val="28"/>
        </w:rPr>
        <w:t>“X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phi 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>] là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lý hay phi lý.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như: Do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nhân,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hoàn toàn h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p lý.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nói do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tâm,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là </w:t>
      </w:r>
      <w:r w:rsidRPr="0016281A">
        <w:rPr>
          <w:rFonts w:ascii="Times New Roman" w:eastAsia="SimSun" w:hAnsi="Times New Roman"/>
          <w:i/>
          <w:sz w:val="28"/>
          <w:szCs w:val="28"/>
        </w:rPr>
        <w:t>“phi 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”.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“Phi 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o lý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Ý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ác, hành vi ác,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báo, đó là X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. Tuy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nói: Do ý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ác, do hành vi ác, mà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lành, c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chân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rõ ràng, rành r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>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Phàm phu có cách nhìn khác 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n. Trong xã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này,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chúng ta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ác nào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mà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phú,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quý. Có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t, hành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tích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[th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mà] nghèo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kh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qu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khó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n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như hoàn toàn mâu thu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tiên trong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c. Chúng ta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mà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lai,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gì?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có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cách nhìn khác 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và cũ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lai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đó,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thông ba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chân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làm ác mà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phú quý, </w:t>
      </w:r>
      <w:r w:rsidRPr="0016281A">
        <w:rPr>
          <w:rFonts w:ascii="Times New Roman" w:eastAsia="SimSun" w:hAnsi="Times New Roman"/>
          <w:i/>
          <w:sz w:val="28"/>
          <w:szCs w:val="28"/>
        </w:rPr>
        <w:t>“phú”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富</w:t>
      </w:r>
      <w:r w:rsidRPr="0016281A">
        <w:rPr>
          <w:rFonts w:ascii="Times New Roman" w:eastAsia="SimSun" w:hAnsi="Times New Roman"/>
          <w:sz w:val="28"/>
          <w:szCs w:val="28"/>
        </w:rPr>
        <w:t>) là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i, </w:t>
      </w:r>
      <w:r w:rsidRPr="0016281A">
        <w:rPr>
          <w:rFonts w:ascii="Times New Roman" w:eastAsia="SimSun" w:hAnsi="Times New Roman"/>
          <w:i/>
          <w:sz w:val="28"/>
          <w:szCs w:val="28"/>
        </w:rPr>
        <w:t>“quý”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貴</w:t>
      </w:r>
      <w:r w:rsidRPr="0016281A">
        <w:rPr>
          <w:rFonts w:ascii="Times New Roman" w:eastAsia="SimSun" w:hAnsi="Times New Roman"/>
          <w:sz w:val="28"/>
          <w:szCs w:val="28"/>
        </w:rPr>
        <w:t>) là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làm quan to, có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đã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tích lũy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mê mu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i, mê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tánh, 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hoàn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nhân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và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u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không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cùng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lây nhi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m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phi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não, làm ra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[chuy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o]. Chúng ta nói nghiêm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hơn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tí,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thương thiên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lý,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mình, mà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làm quan to,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giàu s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là do nguyên nhân nào?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tích lũy quá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vì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tâm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lành,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[đã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p]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m, nhưng chính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Ví như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đó, quan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(tư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)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ng;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hao 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t,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ng, ví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có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trăm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hai ba ch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m! Nhưng b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phàm phu chúng ta nhìn vào [chuy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t],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[nh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nói trên đây,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khi làm ác, còn có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cao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còn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to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đã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trên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phú,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quý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;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đã s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m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chìm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tích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cùng, là do nguyên nhân nào?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tu,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phú quý,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nghèo túng, hèn kém, áo cơm thi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n.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may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tri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g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p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lành,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ác, tu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tích lũy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cho nên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còn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mi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cư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tích lũy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ngay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tuy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nghèo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sau </w:t>
      </w:r>
      <w:r w:rsidRPr="0016281A">
        <w:rPr>
          <w:rFonts w:ascii="Times New Roman" w:eastAsia="SimSun" w:hAnsi="Times New Roman"/>
          <w:sz w:val="28"/>
          <w:szCs w:val="28"/>
        </w:rPr>
        <w:t>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tu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cho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sau.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ba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tâm bình khí hòa, g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u: - Có lý,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vô lý!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có, nói theo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là </w:t>
      </w:r>
      <w:r w:rsidRPr="0016281A">
        <w:rPr>
          <w:rFonts w:ascii="Times New Roman" w:eastAsia="SimSun" w:hAnsi="Times New Roman"/>
          <w:i/>
          <w:sz w:val="28"/>
          <w:szCs w:val="28"/>
        </w:rPr>
        <w:t>“đ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 s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>, [hàm ý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sau là] do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tu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[nên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i] là </w:t>
      </w:r>
      <w:r w:rsidRPr="0016281A">
        <w:rPr>
          <w:rFonts w:ascii="Times New Roman" w:eastAsia="SimSun" w:hAnsi="Times New Roman"/>
          <w:i/>
          <w:sz w:val="28"/>
          <w:szCs w:val="28"/>
        </w:rPr>
        <w:t>“đ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 s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này, chúng ta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ác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nói và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 làm cũng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.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ta,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ngôn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tác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sanh ra [tác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ng]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ng,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nhân, chia. Chúng ta d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lên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ngôn,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li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tăng th</w:t>
      </w:r>
      <w:r w:rsidRPr="0016281A">
        <w:rPr>
          <w:rFonts w:ascii="Times New Roman" w:eastAsia="SimSun" w:hAnsi="Times New Roman"/>
          <w:sz w:val="28"/>
          <w:szCs w:val="28"/>
        </w:rPr>
        <w:t>êm đôi chút.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chúng ta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tác ác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đôi chút,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b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t đôi chút.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thì [đ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]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nhân lên;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i ác,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[đ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]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chia ra. Do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ngôn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tác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ngày, [đ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]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ng,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nhân, chia,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hay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[khác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t].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ác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u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b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trên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trên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Ví như quan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trong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nghi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m nhiên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au,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su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đã vì nư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vì dân,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gì [ngư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y] đã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p, tích lũy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n.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vì chính mình,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bèn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nâng cao,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cao hơn,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cũng tăng trư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là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ràng!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ràng, [ch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t] nhìn vào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ng, trong tâm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sanh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bình, oán tr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i: “Ngư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báo!”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 s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may,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làm ch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 xml:space="preserve">ong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phép t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nhiên,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ai làm chúa t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, mà là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nhiên, do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m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trong Tánh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Câu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 là </w:t>
      </w:r>
      <w:r w:rsidRPr="0016281A">
        <w:rPr>
          <w:rFonts w:ascii="Times New Roman" w:eastAsia="SimSun" w:hAnsi="Times New Roman"/>
          <w:i/>
          <w:sz w:val="28"/>
          <w:szCs w:val="28"/>
        </w:rPr>
        <w:t>“quá v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t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i nghi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p báo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c”.</w:t>
      </w:r>
      <w:r w:rsidRPr="0016281A">
        <w:rPr>
          <w:rFonts w:ascii="Times New Roman" w:eastAsia="SimSun" w:hAnsi="Times New Roman"/>
          <w:sz w:val="28"/>
          <w:szCs w:val="28"/>
        </w:rPr>
        <w:t xml:space="preserve"> Câu này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p báo, </w:t>
      </w:r>
      <w:r w:rsidRPr="0016281A">
        <w:rPr>
          <w:rFonts w:ascii="Times New Roman" w:eastAsia="SimSun" w:hAnsi="Times New Roman"/>
          <w:i/>
          <w:sz w:val="28"/>
          <w:szCs w:val="28"/>
        </w:rPr>
        <w:t>“quá”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過</w:t>
      </w:r>
      <w:r w:rsidRPr="0016281A">
        <w:rPr>
          <w:rFonts w:ascii="Times New Roman" w:eastAsia="SimSun" w:hAnsi="Times New Roman"/>
          <w:sz w:val="28"/>
          <w:szCs w:val="28"/>
        </w:rPr>
        <w:t>) là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, </w:t>
      </w:r>
      <w:r w:rsidRPr="0016281A">
        <w:rPr>
          <w:rFonts w:ascii="Times New Roman" w:eastAsia="SimSun" w:hAnsi="Times New Roman"/>
          <w:i/>
          <w:sz w:val="28"/>
          <w:szCs w:val="28"/>
        </w:rPr>
        <w:t>“v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未</w:t>
      </w:r>
      <w:r w:rsidRPr="0016281A">
        <w:rPr>
          <w:rFonts w:ascii="Times New Roman" w:eastAsia="SimSun" w:hAnsi="Times New Roman"/>
          <w:sz w:val="28"/>
          <w:szCs w:val="28"/>
        </w:rPr>
        <w:t>) là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lai, [cùng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i]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là ba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ai?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sanh;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 trong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lai,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gì không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còn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[đ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i]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ngày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ng,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, nhân, chia,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ràng.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m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c. Tro</w:t>
      </w:r>
      <w:r w:rsidRPr="0016281A">
        <w:rPr>
          <w:rFonts w:ascii="Times New Roman" w:eastAsia="SimSun" w:hAnsi="Times New Roman"/>
          <w:sz w:val="28"/>
          <w:szCs w:val="28"/>
        </w:rPr>
        <w:t>ng các bu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ng,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trong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ngh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phát 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tôi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này,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hơn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gì khác.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trong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và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 viên mãn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r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ráo viên mãn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kinh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t. Nay chúng ta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Hoa Nghiêm này là tinh hoa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phân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hơi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n.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tri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viên mãn b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này, tôi 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tính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hai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gi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, nay chúng tôi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g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ba ngàn gi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i! Nhưng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 k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thì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có ích, ta và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ích.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nương theo kinh văn mà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cao hơn,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mãn.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nghe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chuyên tâm nghe,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nghe,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khai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có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có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tùy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căn tánh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i. Dù là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công vi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c, hay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x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đãi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kinh này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câu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nên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t; sau khi đã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v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bàn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huy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u, mà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 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u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chúng ta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lý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và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tam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tôi tin là chúng ta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tâm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m, ngôn ng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tác,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theo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ác. Vì sao?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trong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ng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i,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m b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.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trong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sau dài lâu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c.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nói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ra,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loài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t! Nhưng nói “trong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loài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t”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công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ng, p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“ng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trong lúc này”. Trong kinh,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y: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khi dài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ngàn năm,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n! Đó là khi [có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ng] dài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t. Khi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Đó là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bình quân.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[t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là] xét theo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quân,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năm bèn tăng thêm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tăng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ngàn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Sau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ngàn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trăm năm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cho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[Chu k</w:t>
      </w:r>
      <w:r w:rsidRPr="0016281A">
        <w:rPr>
          <w:rFonts w:ascii="Times New Roman" w:eastAsia="SimSun" w:hAnsi="Times New Roman"/>
          <w:sz w:val="28"/>
          <w:szCs w:val="28"/>
        </w:rPr>
        <w:t>ỳ</w:t>
      </w:r>
      <w:r w:rsidRPr="0016281A">
        <w:rPr>
          <w:rFonts w:ascii="Times New Roman" w:eastAsia="SimSun" w:hAnsi="Times New Roman"/>
          <w:sz w:val="28"/>
          <w:szCs w:val="28"/>
        </w:rPr>
        <w:t>]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tăng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nh</w:t>
      </w:r>
      <w:r w:rsidRPr="0016281A">
        <w:rPr>
          <w:rFonts w:ascii="Times New Roman" w:eastAsia="SimSun" w:hAnsi="Times New Roman"/>
          <w:sz w:val="28"/>
          <w:szCs w:val="28"/>
        </w:rPr>
        <w:t>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đơn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tính toán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p.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gian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p. Hai mươi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trung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p,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trung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p.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tính toán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Giai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chúng ta đang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trong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chính là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m. Khi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qua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năm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Theo như l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 s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Trung Hoa ghi chép,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khi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lão nhân gia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nay là ba ngàn l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ba mươi ba (3.033) năm,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trăm năm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[cho nên]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đã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ba mươi năm.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quân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mươi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“Nhân sanh th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th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c</w:t>
      </w:r>
      <w:r w:rsidRPr="0016281A">
        <w:rPr>
          <w:rFonts w:ascii="Times New Roman" w:eastAsia="SimSun" w:hAnsi="Times New Roman"/>
          <w:i/>
          <w:sz w:val="28"/>
          <w:szCs w:val="28"/>
        </w:rPr>
        <w:t>ổ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lai hy”</w:t>
      </w:r>
      <w:r w:rsidRPr="0016281A">
        <w:rPr>
          <w:rFonts w:ascii="Times New Roman" w:eastAsia="SimSun" w:hAnsi="Times New Roman"/>
          <w:sz w:val="28"/>
          <w:szCs w:val="28"/>
        </w:rPr>
        <w:t xml:space="preserve"> (Ngư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mươi xưa nay 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m), </w:t>
      </w:r>
      <w:r w:rsidRPr="0016281A">
        <w:rPr>
          <w:rFonts w:ascii="Times New Roman" w:eastAsia="SimSun" w:hAnsi="Times New Roman"/>
          <w:sz w:val="28"/>
          <w:szCs w:val="28"/>
        </w:rPr>
        <w:t>[đó là]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bình quân. Chúng ta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trong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p,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trăm năm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khi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bèn quay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tăng lên,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trăm năm, tăng thêm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i.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thì tu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càng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n,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càng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mà!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dài,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càng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tr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hu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càng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p. Nhưng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loài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th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dài, coi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luân lý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có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giáo hóa.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bi, chúng sanh có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m, các Ngài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ng. Các Ngài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gian này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 hóa chúng sanh.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tin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nó xác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m chí theo [s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a] cá nhân tôi,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chút công năng đ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d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gì,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này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sanh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đâu.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do nguyên nhân nào? Tâm con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chút công phu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 các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không gian và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gian. Nhưng vì [đ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c]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bé,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ti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 các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sau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là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hai ba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trong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m chí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nhưng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hơn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thì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công phu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không sâu mà!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công phu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sâu,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hai trăm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trong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trong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y: Công phu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A La Hán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năm trăm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sanh.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A La Hán, hơn năm trăm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các Ngài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A La Hán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</w:t>
      </w:r>
      <w:r w:rsidRPr="0016281A">
        <w:rPr>
          <w:rFonts w:ascii="Times New Roman" w:eastAsia="SimSun" w:hAnsi="Times New Roman"/>
          <w:sz w:val="28"/>
          <w:szCs w:val="28"/>
        </w:rPr>
        <w:t>ăm trăm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quá kh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năm trăm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lai.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Ngài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là công phu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Ngài kh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i tác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ng.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tu hành bình phàm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y. Kinh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 A La Hán tu C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đã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 [Đ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nh]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trong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là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Bát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[c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các môn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nh]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khá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m. Vì sao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thoát? Do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 khí vô minh quá n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ng,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cao hơn!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Câu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ba là </w:t>
      </w:r>
      <w:r w:rsidRPr="0016281A">
        <w:rPr>
          <w:rFonts w:ascii="Times New Roman" w:eastAsia="SimSun" w:hAnsi="Times New Roman"/>
          <w:i/>
          <w:sz w:val="28"/>
          <w:szCs w:val="28"/>
        </w:rPr>
        <w:t>“Căn th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ng li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c”</w:t>
      </w:r>
      <w:r w:rsidRPr="0016281A">
        <w:rPr>
          <w:rFonts w:ascii="Times New Roman" w:eastAsia="SimSun" w:hAnsi="Times New Roman"/>
          <w:sz w:val="28"/>
          <w:szCs w:val="28"/>
        </w:rPr>
        <w:t>, nghĩa là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 căn tánh thù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kém c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hay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có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giáo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cơ.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đông đ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o, Ngài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[li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t]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a nào là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căn,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a nào là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 căn.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căn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 căn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khó hơn.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căn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trung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 căn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cao! Thí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rõ r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t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trong Thi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Tông Trung Hoa,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 và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đ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Ngũ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.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 theo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dài, th</w:t>
      </w:r>
      <w:r w:rsidRPr="0016281A">
        <w:rPr>
          <w:rFonts w:ascii="Times New Roman" w:eastAsia="SimSun" w:hAnsi="Times New Roman"/>
          <w:sz w:val="28"/>
          <w:szCs w:val="28"/>
        </w:rPr>
        <w:t>ân c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Ngũ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nói theo cách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Ngài đã đ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nhi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vai trò tr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 giáo,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Hơn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chúng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tôn kính và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tuân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Ngài,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Ngài có tư cách 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ngôi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. Không ng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lúc đó, n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y ra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Năng! Ngũ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quan sát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 căn khí thù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ng,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tr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 kém c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hơn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Năng. Ngài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rõ ràng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to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nhoi,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Năng.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ng, nhưng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có l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 hay nh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 nhau!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Dùng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kinh Hoa Nghiêm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nói,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do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đã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Sơ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lên,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 là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vì sao? Minh tâm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tánh, ki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tánh thành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Ngài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do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đã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hay không, chúng tôi cũng không dám nói. Nhưng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Ngài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ba ác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là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Ngài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 báo nhân thiên, b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phàm phu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năng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suy đoán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thánh nhân</w:t>
      </w:r>
      <w:r w:rsidRPr="0016281A">
        <w:rPr>
          <w:rFonts w:ascii="Times New Roman" w:eastAsia="SimSun" w:hAnsi="Times New Roman"/>
          <w:sz w:val="28"/>
          <w:szCs w:val="28"/>
        </w:rPr>
        <w:t>. Nhưng Ngài tu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khá,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tu khá cách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lên cao,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là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chúng ta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Ngài dư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thì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tam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, trên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quan sát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khách quan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tôi,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Ngài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kho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ng này. Nhưng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 Năng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sư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là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mư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Sơ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lên. Lên cao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giai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nào, b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phàm phu chúng ta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Sơ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lên, cũng là phá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ẩ</w:t>
      </w:r>
      <w:r w:rsidRPr="0016281A">
        <w:rPr>
          <w:rFonts w:ascii="Times New Roman" w:eastAsia="SimSun" w:hAnsi="Times New Roman"/>
          <w:sz w:val="28"/>
          <w:szCs w:val="28"/>
        </w:rPr>
        <w:t>m vô minh,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Pháp Thân, là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Nói theo tông Thiên Thai, ngài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Tú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là Tương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nói theo [đ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cao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t],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là t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Quán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Chúng ta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Quán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là </w:t>
      </w:r>
      <w:r w:rsidRPr="0016281A">
        <w:rPr>
          <w:rFonts w:ascii="Times New Roman" w:eastAsia="SimSun" w:hAnsi="Times New Roman"/>
          <w:i/>
          <w:sz w:val="28"/>
          <w:szCs w:val="28"/>
        </w:rPr>
        <w:t>“công phu đ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>c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c”.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lu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tu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pháp môn nào,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công phu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thì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là Quán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Công phu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c,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tu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vãng sanh. Trong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do vãng sanh Tây Phương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thù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khôn sánh,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ngàn pháp môn khác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sánh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ng!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Quán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trong các pháp môn khác,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tám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ngàn pháp môn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u,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cao hơn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Tương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,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coi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u.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Tương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A La Hán,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thành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u,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o. Nói thông th</w:t>
      </w:r>
      <w:r w:rsidRPr="0016281A">
        <w:rPr>
          <w:rFonts w:ascii="Times New Roman" w:eastAsia="SimSun" w:hAnsi="Times New Roman"/>
          <w:sz w:val="28"/>
          <w:szCs w:val="28"/>
        </w:rPr>
        <w:t>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Quán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thoát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luân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nhưng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vãng sanh,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“hoành siêu”</w:t>
      </w:r>
      <w:r w:rsidRPr="0016281A">
        <w:rPr>
          <w:rFonts w:ascii="Times New Roman" w:eastAsia="SimSun" w:hAnsi="Times New Roman"/>
          <w:sz w:val="28"/>
          <w:szCs w:val="28"/>
        </w:rPr>
        <w:t>, [t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là]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t thoát tam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theo chi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ngang.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thù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pháp môn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Tông. Nhưng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pháp môn hoành siêu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Tông,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cũng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 xml:space="preserve">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như Thích Ca Mâu Ni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trong kinh.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chúng tôi v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 nh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Hòa! Trong Tam Phư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c, d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ba,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hai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trư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c, </w:t>
      </w:r>
      <w:r w:rsidRPr="0016281A">
        <w:rPr>
          <w:rFonts w:ascii="Times New Roman" w:eastAsia="SimSun" w:hAnsi="Times New Roman"/>
          <w:i/>
          <w:sz w:val="28"/>
          <w:szCs w:val="28"/>
        </w:rPr>
        <w:t>“hi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dư</w:t>
      </w:r>
      <w:r w:rsidRPr="0016281A">
        <w:rPr>
          <w:rFonts w:ascii="Times New Roman" w:eastAsia="SimSun" w:hAnsi="Times New Roman"/>
          <w:i/>
          <w:sz w:val="28"/>
          <w:szCs w:val="28"/>
        </w:rPr>
        <w:t>ỡ</w:t>
      </w:r>
      <w:r w:rsidRPr="0016281A">
        <w:rPr>
          <w:rFonts w:ascii="Times New Roman" w:eastAsia="SimSun" w:hAnsi="Times New Roman"/>
          <w:i/>
          <w:sz w:val="28"/>
          <w:szCs w:val="28"/>
        </w:rPr>
        <w:t>ng cha m</w:t>
      </w:r>
      <w:r w:rsidRPr="0016281A">
        <w:rPr>
          <w:rFonts w:ascii="Times New Roman" w:eastAsia="SimSun" w:hAnsi="Times New Roman"/>
          <w:i/>
          <w:sz w:val="28"/>
          <w:szCs w:val="28"/>
        </w:rPr>
        <w:t>ẹ</w:t>
      </w:r>
      <w:r w:rsidRPr="0016281A">
        <w:rPr>
          <w:rFonts w:ascii="Times New Roman" w:eastAsia="SimSun" w:hAnsi="Times New Roman"/>
          <w:i/>
          <w:sz w:val="28"/>
          <w:szCs w:val="28"/>
        </w:rPr>
        <w:t>, ph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ng 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>ng, 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gi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t, tu th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thi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n nghi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p”</w:t>
      </w:r>
      <w:r w:rsidRPr="0016281A">
        <w:rPr>
          <w:rFonts w:ascii="Times New Roman" w:eastAsia="SimSun" w:hAnsi="Times New Roman"/>
          <w:sz w:val="28"/>
          <w:szCs w:val="28"/>
        </w:rPr>
        <w:t>,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hai: </w:t>
      </w:r>
      <w:r w:rsidRPr="0016281A">
        <w:rPr>
          <w:rFonts w:ascii="Times New Roman" w:eastAsia="SimSun" w:hAnsi="Times New Roman"/>
          <w:i/>
          <w:sz w:val="28"/>
          <w:szCs w:val="28"/>
        </w:rPr>
        <w:t>“Th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trì Tam Quy, đ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>y đ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i,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m oai nghi”</w:t>
      </w:r>
      <w:r w:rsidRPr="0016281A">
        <w:rPr>
          <w:rFonts w:ascii="Times New Roman" w:eastAsia="SimSun" w:hAnsi="Times New Roman"/>
          <w:sz w:val="28"/>
          <w:szCs w:val="28"/>
        </w:rPr>
        <w:t>, kh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làm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hai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này, công phu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c.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pháp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ng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vãng sanh!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y,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buông xu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ng.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này.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Vô Lư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Tâm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tùy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n, tùy duyên, hãy</w:t>
      </w:r>
      <w:r w:rsidRPr="0016281A">
        <w:rPr>
          <w:rFonts w:ascii="Times New Roman" w:eastAsia="SimSun" w:hAnsi="Times New Roman"/>
          <w:sz w:val="28"/>
          <w:szCs w:val="28"/>
        </w:rPr>
        <w:t xml:space="preserve"> tùy ph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p. Dùng công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c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h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Tây Phương C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dùng làm tư lương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Đ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tu t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p.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ác, tu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K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 là câu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tư, </w:t>
      </w:r>
      <w:r w:rsidRPr="0016281A">
        <w:rPr>
          <w:rFonts w:ascii="Times New Roman" w:eastAsia="SimSun" w:hAnsi="Times New Roman"/>
          <w:i/>
          <w:sz w:val="28"/>
          <w:szCs w:val="28"/>
        </w:rPr>
        <w:t>“ch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ng ch</w:t>
      </w:r>
      <w:r w:rsidRPr="0016281A">
        <w:rPr>
          <w:rFonts w:ascii="Times New Roman" w:eastAsia="SimSun" w:hAnsi="Times New Roman"/>
          <w:i/>
          <w:sz w:val="28"/>
          <w:szCs w:val="28"/>
        </w:rPr>
        <w:t>ủ</w:t>
      </w:r>
      <w:r w:rsidRPr="0016281A">
        <w:rPr>
          <w:rFonts w:ascii="Times New Roman" w:eastAsia="SimSun" w:hAnsi="Times New Roman"/>
          <w:i/>
          <w:sz w:val="28"/>
          <w:szCs w:val="28"/>
        </w:rPr>
        <w:t>ng 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 trí l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>c”.</w:t>
      </w:r>
      <w:r w:rsidRPr="0016281A">
        <w:rPr>
          <w:rFonts w:ascii="Times New Roman" w:eastAsia="SimSun" w:hAnsi="Times New Roman"/>
          <w:sz w:val="28"/>
          <w:szCs w:val="28"/>
        </w:rPr>
        <w:t xml:space="preserve"> Chúng ta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g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i/>
          <w:sz w:val="28"/>
          <w:szCs w:val="28"/>
        </w:rPr>
        <w:t>“gi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i”</w:t>
      </w:r>
      <w:r w:rsidRPr="0016281A">
        <w:rPr>
          <w:rFonts w:ascii="Times New Roman" w:eastAsia="SimSun" w:hAnsi="Times New Roman"/>
          <w:sz w:val="28"/>
          <w:szCs w:val="28"/>
        </w:rPr>
        <w:t xml:space="preserve"> (</w:t>
      </w:r>
      <w:r w:rsidRPr="0016281A">
        <w:rPr>
          <w:rFonts w:ascii="DFKai-SB" w:eastAsia="DFKai-SB" w:hAnsi="DFKai-SB" w:cs="MS Gothic" w:hint="eastAsia"/>
          <w:sz w:val="28"/>
          <w:szCs w:val="28"/>
        </w:rPr>
        <w:t>界</w:t>
      </w:r>
      <w:r w:rsidRPr="0016281A">
        <w:rPr>
          <w:rFonts w:ascii="Times New Roman" w:eastAsia="SimSun" w:hAnsi="Times New Roman"/>
          <w:sz w:val="28"/>
          <w:szCs w:val="28"/>
        </w:rPr>
        <w:t>) là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i. Có nghĩa là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các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chúng sanh. Lũ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như chúng ta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quan sát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khái tư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ng,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nói và hành vi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.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có tr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s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t: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công, tinh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nhác,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ng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ng tăng lên.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như tham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ng tăm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ng, ngũ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tr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cũng d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d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chúng ta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này.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tôi: “Đ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ý nghĩa gì?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có giá tr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gì?” Tôi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câu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Trung Hoa và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có. Tôi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đáp: “Ý nghĩa và giá tr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chính là nâng cao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mình”.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này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có ý nghĩa, có giá tr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a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c.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lên cao,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mãn,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này.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này,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, trong kinh,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y: T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đã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quy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thành năm ch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i/>
          <w:sz w:val="28"/>
          <w:szCs w:val="28"/>
        </w:rPr>
        <w:t>“kh</w:t>
      </w:r>
      <w:r w:rsidRPr="0016281A">
        <w:rPr>
          <w:rFonts w:ascii="Times New Roman" w:eastAsia="SimSun" w:hAnsi="Times New Roman"/>
          <w:i/>
          <w:sz w:val="28"/>
          <w:szCs w:val="28"/>
        </w:rPr>
        <w:t>ổ</w:t>
      </w:r>
      <w:r w:rsidRPr="0016281A">
        <w:rPr>
          <w:rFonts w:ascii="Times New Roman" w:eastAsia="SimSun" w:hAnsi="Times New Roman"/>
          <w:i/>
          <w:sz w:val="28"/>
          <w:szCs w:val="28"/>
        </w:rPr>
        <w:t>, l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c, ưu,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>, x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”.</w:t>
      </w:r>
      <w:r w:rsidRPr="0016281A">
        <w:rPr>
          <w:rFonts w:ascii="Times New Roman" w:eastAsia="SimSun" w:hAnsi="Times New Roman"/>
          <w:sz w:val="28"/>
          <w:szCs w:val="28"/>
        </w:rPr>
        <w:t xml:space="preserve"> Thân có hai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và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c, tâm có hai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n là Ưu và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. Chư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ng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m xem, thân chúng ta là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hay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c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u? Tâm là ưu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hay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u?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khái là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đa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h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tâm ta ưu (ưu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), thân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vui?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 mà d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a vào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</w:t>
      </w:r>
      <w:r w:rsidRPr="0016281A">
        <w:rPr>
          <w:rFonts w:ascii="Times New Roman" w:eastAsia="SimSun" w:hAnsi="Times New Roman"/>
          <w:sz w:val="28"/>
          <w:szCs w:val="28"/>
        </w:rPr>
        <w:t>oài,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đáng trông c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y!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giúp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phương pháp,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o lý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y. Đã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lý, nói cho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phương pháp, chính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n! Thành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cu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cùng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là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làm,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u.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không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công,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nói: “Ta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công lao! Vì sao? Do chính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tu, chính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ác tu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chính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sám tr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chư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nâng cao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mình”.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là Tăng Thư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ng Duyên cho </w:t>
      </w:r>
      <w:r w:rsidRPr="0016281A">
        <w:rPr>
          <w:rFonts w:ascii="Times New Roman" w:eastAsia="SimSun" w:hAnsi="Times New Roman"/>
          <w:sz w:val="28"/>
          <w:szCs w:val="28"/>
        </w:rPr>
        <w:t>chúng sanh mà thôi! Gi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trò, trò không 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ng công,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giúp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tí nào.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trò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công, nó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lý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đã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y giáo ph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hành, nó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ích.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là sư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o,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rõ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này.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coi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như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n minh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cúng bái;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làm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 mê tín!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gia trì chúng ta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kinh giáo, giáo hu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các Ngài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gia trì chúng ta. Lìa kh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kinh đi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nhang,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y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phù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không có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đâu nhé!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đó là mê tín. Hơn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a,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mê tín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ôm gi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 xml:space="preserve"> tâm lý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may,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m chí còn 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Tát: “Các Ngài phù h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 cho con phát tài. Con phát tài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cúng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Ngà</w:t>
      </w:r>
      <w:r w:rsidRPr="0016281A">
        <w:rPr>
          <w:rFonts w:ascii="Times New Roman" w:eastAsia="SimSun" w:hAnsi="Times New Roman"/>
          <w:sz w:val="28"/>
          <w:szCs w:val="28"/>
        </w:rPr>
        <w:t>i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trăm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ng”,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giá,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Tát. Há có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y? Đã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thành h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hoàn toàn sai bét!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m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là mê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c, điên đ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o,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tâm sai tr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Nâng cao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i, trong nhân gian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phàm nhân tăng lên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nhân, tăng lên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thánh nhân.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Trung Hoa,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nh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trưng cho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nhân,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 trưng cho thánh nhân. Trong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cho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nhân,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di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cho thánh nhân.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nâng chính mình lên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sách d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 chí nơi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là </w:t>
      </w:r>
      <w:r w:rsidRPr="0016281A">
        <w:rPr>
          <w:rFonts w:ascii="Times New Roman" w:eastAsia="SimSun" w:hAnsi="Times New Roman"/>
          <w:i/>
          <w:sz w:val="28"/>
          <w:szCs w:val="28"/>
        </w:rPr>
        <w:t>“có c</w:t>
      </w:r>
      <w:r w:rsidRPr="0016281A">
        <w:rPr>
          <w:rFonts w:ascii="Times New Roman" w:eastAsia="SimSun" w:hAnsi="Times New Roman"/>
          <w:i/>
          <w:sz w:val="28"/>
          <w:szCs w:val="28"/>
        </w:rPr>
        <w:t>ầ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u, </w:t>
      </w:r>
      <w:r w:rsidRPr="0016281A">
        <w:rPr>
          <w:rFonts w:ascii="Times New Roman" w:eastAsia="SimSun" w:hAnsi="Times New Roman"/>
          <w:i/>
          <w:sz w:val="28"/>
          <w:szCs w:val="28"/>
        </w:rPr>
        <w:t>ắ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ng”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ra ngoài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mà là hư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u. Thánh và phàm sai bi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t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 Phàm phu ích k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vong ngã,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vì chính mình. Thánh nhân vô ngã,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kinh Kim Cang nói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t hay: </w:t>
      </w:r>
      <w:r w:rsidRPr="0016281A">
        <w:rPr>
          <w:rFonts w:ascii="Times New Roman" w:eastAsia="SimSun" w:hAnsi="Times New Roman"/>
          <w:i/>
          <w:sz w:val="28"/>
          <w:szCs w:val="28"/>
        </w:rPr>
        <w:t>“N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>u B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Tát có ngã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nhân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chúng sanh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th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16281A">
        <w:rPr>
          <w:rFonts w:ascii="Times New Roman" w:eastAsia="SimSun" w:hAnsi="Times New Roman"/>
          <w:i/>
          <w:sz w:val="28"/>
          <w:szCs w:val="28"/>
        </w:rPr>
        <w:t>ớ</w:t>
      </w:r>
      <w:r w:rsidRPr="0016281A">
        <w:rPr>
          <w:rFonts w:ascii="Times New Roman" w:eastAsia="SimSun" w:hAnsi="Times New Roman"/>
          <w:i/>
          <w:sz w:val="28"/>
          <w:szCs w:val="28"/>
        </w:rPr>
        <w:t>ng, s</w:t>
      </w:r>
      <w:r w:rsidRPr="0016281A">
        <w:rPr>
          <w:rFonts w:ascii="Times New Roman" w:eastAsia="SimSun" w:hAnsi="Times New Roman"/>
          <w:i/>
          <w:sz w:val="28"/>
          <w:szCs w:val="28"/>
        </w:rPr>
        <w:t>ẽ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 ph</w:t>
      </w:r>
      <w:r w:rsidRPr="0016281A">
        <w:rPr>
          <w:rFonts w:ascii="Times New Roman" w:eastAsia="SimSun" w:hAnsi="Times New Roman"/>
          <w:i/>
          <w:sz w:val="28"/>
          <w:szCs w:val="28"/>
        </w:rPr>
        <w:t>ả</w:t>
      </w:r>
      <w:r w:rsidRPr="0016281A">
        <w:rPr>
          <w:rFonts w:ascii="Times New Roman" w:eastAsia="SimSun" w:hAnsi="Times New Roman"/>
          <w:i/>
          <w:sz w:val="28"/>
          <w:szCs w:val="28"/>
        </w:rPr>
        <w:t>i là B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Tát”.</w:t>
      </w:r>
      <w:r w:rsidRPr="0016281A">
        <w:rPr>
          <w:rFonts w:ascii="Times New Roman" w:eastAsia="SimSun" w:hAnsi="Times New Roman"/>
          <w:sz w:val="28"/>
          <w:szCs w:val="28"/>
        </w:rPr>
        <w:t xml:space="preserve">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là vô ngã.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và Tha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hai, tánh và tư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như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t.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 là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kh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pháp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và hư không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cùng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Pháp Thân. Nay chúng tôi nói cách khác,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sanh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ng. Nói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u.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ng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sanh m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ng chính là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t Pháp Thân. Trong giáo </w:t>
      </w:r>
      <w:r w:rsidRPr="0016281A">
        <w:rPr>
          <w:rFonts w:ascii="Times New Roman" w:eastAsia="SimSun" w:hAnsi="Times New Roman"/>
          <w:sz w:val="28"/>
          <w:szCs w:val="28"/>
        </w:rPr>
        <w:t>pháp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>a,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 xml:space="preserve">t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“Mư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phương tam th</w:t>
      </w:r>
      <w:r w:rsidRPr="0016281A">
        <w:rPr>
          <w:rFonts w:ascii="Times New Roman" w:eastAsia="SimSun" w:hAnsi="Times New Roman"/>
          <w:i/>
          <w:sz w:val="28"/>
          <w:szCs w:val="28"/>
        </w:rPr>
        <w:t>ế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16281A">
        <w:rPr>
          <w:rFonts w:ascii="Times New Roman" w:eastAsia="SimSun" w:hAnsi="Times New Roman"/>
          <w:i/>
          <w:sz w:val="28"/>
          <w:szCs w:val="28"/>
        </w:rPr>
        <w:t>ộ</w:t>
      </w:r>
      <w:r w:rsidRPr="0016281A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16281A">
        <w:rPr>
          <w:rFonts w:ascii="Times New Roman" w:eastAsia="SimSun" w:hAnsi="Times New Roman"/>
          <w:sz w:val="28"/>
          <w:szCs w:val="28"/>
        </w:rPr>
        <w:t>,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nói lên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gì?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trong vũ tr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có chung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Pháp Thân,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là chân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t.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bi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n.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chúng sanh lìa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vui, còn bàn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sao?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lũ bình phàm chúng ta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mà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là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cũng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u!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hoài nghi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: “Ngươi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x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ta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ẹ</w:t>
      </w:r>
      <w:r w:rsidRPr="0016281A">
        <w:rPr>
          <w:rFonts w:ascii="Times New Roman" w:eastAsia="SimSun" w:hAnsi="Times New Roman"/>
          <w:sz w:val="28"/>
          <w:szCs w:val="28"/>
        </w:rPr>
        <w:t>p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có mong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gì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y? Ngươi có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đích gì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y?”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x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khác, 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có mưu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, có m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đích! Phàm nhân [nghĩ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y].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, b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c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quân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,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p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sách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thánh,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g</w:t>
      </w:r>
      <w:r w:rsidRPr="0016281A">
        <w:rPr>
          <w:rFonts w:ascii="Times New Roman" w:eastAsia="SimSun" w:hAnsi="Times New Roman"/>
          <w:sz w:val="28"/>
          <w:szCs w:val="28"/>
        </w:rPr>
        <w:t>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vô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đáp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n.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có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bèn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báo đáp, quân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mà! Nay chúng ta sơ sót giáo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gián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khá dài;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nay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thánh,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sánh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theo thánh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n, giúp đ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vô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ki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nên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hoài nghi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Hoài nghi là đúng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quá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vì sao?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chưa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xúc. Không ch</w:t>
      </w:r>
      <w:r w:rsidRPr="0016281A">
        <w:rPr>
          <w:rFonts w:ascii="Times New Roman" w:eastAsia="SimSun" w:hAnsi="Times New Roman"/>
          <w:sz w:val="28"/>
          <w:szCs w:val="28"/>
        </w:rPr>
        <w:t>ỉ</w:t>
      </w:r>
      <w:r w:rsidRPr="0016281A">
        <w:rPr>
          <w:rFonts w:ascii="Times New Roman" w:eastAsia="SimSun" w:hAnsi="Times New Roman"/>
          <w:sz w:val="28"/>
          <w:szCs w:val="28"/>
        </w:rPr>
        <w:t xml:space="preserve"> là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p xúc, mà còn chưa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nói n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a kia,</w:t>
      </w:r>
      <w:r w:rsidRPr="0016281A">
        <w:rPr>
          <w:rFonts w:ascii="Times New Roman" w:eastAsia="SimSun" w:hAnsi="Times New Roman"/>
          <w:sz w:val="28"/>
          <w:szCs w:val="28"/>
        </w:rPr>
        <w:t xml:space="preserve"> trong thiên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 há có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y? Há có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khác? Chưa h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nghe nói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n! Nay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làm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mình vì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tin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ng.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tin thì có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 hay không?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làm!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nêu gương cho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y, khi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cho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ta giác ng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. Làm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hãy nên x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có lòng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ch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là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chính mình.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mình!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quy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 h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mình!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có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m giác huy</w:t>
      </w:r>
      <w:r w:rsidRPr="0016281A">
        <w:rPr>
          <w:rFonts w:ascii="Times New Roman" w:eastAsia="SimSun" w:hAnsi="Times New Roman"/>
          <w:sz w:val="28"/>
          <w:szCs w:val="28"/>
        </w:rPr>
        <w:t>ễ</w:t>
      </w:r>
      <w:r w:rsidRPr="0016281A">
        <w:rPr>
          <w:rFonts w:ascii="Times New Roman" w:eastAsia="SimSun" w:hAnsi="Times New Roman"/>
          <w:sz w:val="28"/>
          <w:szCs w:val="28"/>
        </w:rPr>
        <w:t>n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nghiêm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ng, c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ng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mình. Sai m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 Há có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y? Đ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 là </w:t>
      </w:r>
      <w:r w:rsidRPr="0016281A">
        <w:rPr>
          <w:rFonts w:ascii="Times New Roman" w:eastAsia="SimSun" w:hAnsi="Times New Roman"/>
          <w:i/>
          <w:sz w:val="28"/>
          <w:szCs w:val="28"/>
        </w:rPr>
        <w:t>“th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phi x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”</w:t>
      </w:r>
      <w:r w:rsidRPr="0016281A">
        <w:rPr>
          <w:rFonts w:ascii="Times New Roman" w:eastAsia="SimSun" w:hAnsi="Times New Roman"/>
          <w:sz w:val="28"/>
          <w:szCs w:val="28"/>
        </w:rPr>
        <w:t>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 Ngư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i, t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 mình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chính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i ích cho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 thân.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lý này,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làm.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làm! Ch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u làm, mà 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v</w:t>
      </w:r>
      <w:r w:rsidRPr="0016281A">
        <w:rPr>
          <w:rFonts w:ascii="Times New Roman" w:eastAsia="SimSun" w:hAnsi="Times New Roman"/>
          <w:sz w:val="28"/>
          <w:szCs w:val="28"/>
        </w:rPr>
        <w:t>ẫ</w:t>
      </w:r>
      <w:r w:rsidRPr="0016281A">
        <w:rPr>
          <w:rFonts w:ascii="Times New Roman" w:eastAsia="SimSun" w:hAnsi="Times New Roman"/>
          <w:sz w:val="28"/>
          <w:szCs w:val="28"/>
        </w:rPr>
        <w:t>n vì l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 xml:space="preserve">i ích </w:t>
      </w:r>
      <w:r w:rsidRPr="0016281A">
        <w:rPr>
          <w:rFonts w:ascii="Times New Roman" w:eastAsia="SimSun" w:hAnsi="Times New Roman"/>
          <w:sz w:val="28"/>
          <w:szCs w:val="28"/>
        </w:rPr>
        <w:t>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chính mình, ví như ta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 ti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a, vì sao? Ta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ng! Ta tu Pháp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ta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thông minh, trí hu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. Còn có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u, còn có đ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không cao,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đa là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Thiên,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lên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n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i,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là đã khá l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m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coi như là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khó có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N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u siêng tu ba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 xml:space="preserve"> thí,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may ý ni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m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báo,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cao.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c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 gi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báo, ưa thi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 xml:space="preserve">ng thí. Trong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có gì? Đúng như tiên sinh Phương Đông M</w:t>
      </w:r>
      <w:r w:rsidRPr="0016281A">
        <w:rPr>
          <w:rFonts w:ascii="Times New Roman" w:eastAsia="SimSun" w:hAnsi="Times New Roman"/>
          <w:sz w:val="28"/>
          <w:szCs w:val="28"/>
        </w:rPr>
        <w:t>ỹ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“S</w:t>
      </w:r>
      <w:r w:rsidRPr="0016281A">
        <w:rPr>
          <w:rFonts w:ascii="Times New Roman" w:eastAsia="SimSun" w:hAnsi="Times New Roman"/>
          <w:i/>
          <w:sz w:val="28"/>
          <w:szCs w:val="28"/>
        </w:rPr>
        <w:t>ự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i/>
          <w:sz w:val="28"/>
          <w:szCs w:val="28"/>
        </w:rPr>
        <w:t>ở</w:t>
      </w:r>
      <w:r w:rsidRPr="0016281A">
        <w:rPr>
          <w:rFonts w:ascii="Times New Roman" w:eastAsia="SimSun" w:hAnsi="Times New Roman"/>
          <w:i/>
          <w:sz w:val="28"/>
          <w:szCs w:val="28"/>
        </w:rPr>
        <w:t>ng th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trong đ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ngư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i”</w:t>
      </w:r>
      <w:r w:rsidRPr="0016281A">
        <w:rPr>
          <w:rFonts w:ascii="Times New Roman" w:eastAsia="SimSun" w:hAnsi="Times New Roman"/>
          <w:sz w:val="28"/>
          <w:szCs w:val="28"/>
        </w:rPr>
        <w:t>,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như Kh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>ng lão phu t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16281A">
        <w:rPr>
          <w:rFonts w:ascii="Times New Roman" w:eastAsia="SimSun" w:hAnsi="Times New Roman"/>
          <w:i/>
          <w:sz w:val="28"/>
          <w:szCs w:val="28"/>
        </w:rPr>
        <w:t>“H</w:t>
      </w:r>
      <w:r w:rsidRPr="0016281A">
        <w:rPr>
          <w:rFonts w:ascii="Times New Roman" w:eastAsia="SimSun" w:hAnsi="Times New Roman"/>
          <w:i/>
          <w:sz w:val="28"/>
          <w:szCs w:val="28"/>
        </w:rPr>
        <w:t>ọ</w:t>
      </w:r>
      <w:r w:rsidRPr="0016281A">
        <w:rPr>
          <w:rFonts w:ascii="Times New Roman" w:eastAsia="SimSun" w:hAnsi="Times New Roman"/>
          <w:i/>
          <w:sz w:val="28"/>
          <w:szCs w:val="28"/>
        </w:rPr>
        <w:t>c nhi th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i t</w:t>
      </w:r>
      <w:r w:rsidRPr="0016281A">
        <w:rPr>
          <w:rFonts w:ascii="Times New Roman" w:eastAsia="SimSun" w:hAnsi="Times New Roman"/>
          <w:i/>
          <w:sz w:val="28"/>
          <w:szCs w:val="28"/>
        </w:rPr>
        <w:t>ậ</w:t>
      </w:r>
      <w:r w:rsidRPr="0016281A">
        <w:rPr>
          <w:rFonts w:ascii="Times New Roman" w:eastAsia="SimSun" w:hAnsi="Times New Roman"/>
          <w:i/>
          <w:sz w:val="28"/>
          <w:szCs w:val="28"/>
        </w:rPr>
        <w:t>p chi, b</w:t>
      </w:r>
      <w:r w:rsidRPr="0016281A">
        <w:rPr>
          <w:rFonts w:ascii="Times New Roman" w:eastAsia="SimSun" w:hAnsi="Times New Roman"/>
          <w:i/>
          <w:sz w:val="28"/>
          <w:szCs w:val="28"/>
        </w:rPr>
        <w:t>ấ</w:t>
      </w:r>
      <w:r w:rsidRPr="0016281A">
        <w:rPr>
          <w:rFonts w:ascii="Times New Roman" w:eastAsia="SimSun" w:hAnsi="Times New Roman"/>
          <w:i/>
          <w:sz w:val="28"/>
          <w:szCs w:val="28"/>
        </w:rPr>
        <w:t>t di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c duy</w:t>
      </w:r>
      <w:r w:rsidRPr="0016281A">
        <w:rPr>
          <w:rFonts w:ascii="Times New Roman" w:eastAsia="SimSun" w:hAnsi="Times New Roman"/>
          <w:i/>
          <w:sz w:val="28"/>
          <w:szCs w:val="28"/>
        </w:rPr>
        <w:t>ệ</w:t>
      </w:r>
      <w:r w:rsidRPr="0016281A">
        <w:rPr>
          <w:rFonts w:ascii="Times New Roman" w:eastAsia="SimSun" w:hAnsi="Times New Roman"/>
          <w:i/>
          <w:sz w:val="28"/>
          <w:szCs w:val="28"/>
        </w:rPr>
        <w:t>t h</w:t>
      </w:r>
      <w:r w:rsidRPr="0016281A">
        <w:rPr>
          <w:rFonts w:ascii="Times New Roman" w:eastAsia="SimSun" w:hAnsi="Times New Roman"/>
          <w:i/>
          <w:sz w:val="28"/>
          <w:szCs w:val="28"/>
        </w:rPr>
        <w:t>ồ</w:t>
      </w:r>
      <w:r w:rsidRPr="0016281A">
        <w:rPr>
          <w:rFonts w:ascii="Times New Roman" w:eastAsia="SimSun" w:hAnsi="Times New Roman"/>
          <w:i/>
          <w:sz w:val="28"/>
          <w:szCs w:val="28"/>
        </w:rPr>
        <w:t>”.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ng,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mãn; nói theo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pháp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là </w:t>
      </w:r>
      <w:r w:rsidRPr="0016281A">
        <w:rPr>
          <w:rFonts w:ascii="Times New Roman" w:eastAsia="SimSun" w:hAnsi="Times New Roman"/>
          <w:i/>
          <w:sz w:val="28"/>
          <w:szCs w:val="28"/>
        </w:rPr>
        <w:t>“thư</w:t>
      </w:r>
      <w:r w:rsidRPr="0016281A">
        <w:rPr>
          <w:rFonts w:ascii="Times New Roman" w:eastAsia="SimSun" w:hAnsi="Times New Roman"/>
          <w:i/>
          <w:sz w:val="28"/>
          <w:szCs w:val="28"/>
        </w:rPr>
        <w:t>ờ</w:t>
      </w:r>
      <w:r w:rsidRPr="0016281A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>, pháp h</w:t>
      </w:r>
      <w:r w:rsidRPr="0016281A">
        <w:rPr>
          <w:rFonts w:ascii="Times New Roman" w:eastAsia="SimSun" w:hAnsi="Times New Roman"/>
          <w:i/>
          <w:sz w:val="28"/>
          <w:szCs w:val="28"/>
        </w:rPr>
        <w:t>ỷ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sung mãn, tâm đ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a chân thành, thanh t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nh, bình đ</w:t>
      </w:r>
      <w:r w:rsidRPr="0016281A">
        <w:rPr>
          <w:rFonts w:ascii="Times New Roman" w:eastAsia="SimSun" w:hAnsi="Times New Roman"/>
          <w:i/>
          <w:sz w:val="28"/>
          <w:szCs w:val="28"/>
        </w:rPr>
        <w:t>ẳ</w:t>
      </w:r>
      <w:r w:rsidRPr="0016281A">
        <w:rPr>
          <w:rFonts w:ascii="Times New Roman" w:eastAsia="SimSun" w:hAnsi="Times New Roman"/>
          <w:i/>
          <w:sz w:val="28"/>
          <w:szCs w:val="28"/>
        </w:rPr>
        <w:t>ng, t</w:t>
      </w:r>
      <w:r w:rsidRPr="0016281A">
        <w:rPr>
          <w:rFonts w:ascii="Times New Roman" w:eastAsia="SimSun" w:hAnsi="Times New Roman"/>
          <w:i/>
          <w:sz w:val="28"/>
          <w:szCs w:val="28"/>
        </w:rPr>
        <w:t>ừ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bi”.</w:t>
      </w:r>
      <w:r w:rsidRPr="0016281A">
        <w:rPr>
          <w:rFonts w:ascii="Times New Roman" w:eastAsia="SimSun" w:hAnsi="Times New Roman"/>
          <w:sz w:val="28"/>
          <w:szCs w:val="28"/>
        </w:rPr>
        <w:t xml:space="preserve">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hư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 xml:space="preserve"> sung s</w:t>
      </w:r>
      <w:r w:rsidRPr="0016281A">
        <w:rPr>
          <w:rFonts w:ascii="Times New Roman" w:eastAsia="SimSun" w:hAnsi="Times New Roman"/>
          <w:sz w:val="28"/>
          <w:szCs w:val="28"/>
        </w:rPr>
        <w:t>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ph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là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 có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suy lư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c!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có cách nào tư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ng tư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ng.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sách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sánh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c</w:t>
      </w:r>
      <w:r w:rsidRPr="0016281A">
        <w:rPr>
          <w:rFonts w:ascii="Times New Roman" w:eastAsia="SimSun" w:hAnsi="Times New Roman"/>
          <w:sz w:val="28"/>
          <w:szCs w:val="28"/>
        </w:rPr>
        <w:t>ổ</w:t>
      </w:r>
      <w:r w:rsidRPr="0016281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tu hành cũng không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u; do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y,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vui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ng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nói ki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nào thì m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cũng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khó lý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i. Nhưng chúng ta là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d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ng công, tr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mong m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khác lý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i hay không, đi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đó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dính dáng gì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chúng ta! Chúng ta đã hi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u, bèn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s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nghiêm túc n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th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>c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n, chính mình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t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>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khác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th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ni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m pháp h</w:t>
      </w:r>
      <w:r w:rsidRPr="0016281A">
        <w:rPr>
          <w:rFonts w:ascii="Times New Roman" w:eastAsia="SimSun" w:hAnsi="Times New Roman"/>
          <w:sz w:val="28"/>
          <w:szCs w:val="28"/>
        </w:rPr>
        <w:t>ỷ</w:t>
      </w:r>
      <w:r w:rsidRPr="0016281A">
        <w:rPr>
          <w:rFonts w:ascii="Times New Roman" w:eastAsia="SimSun" w:hAnsi="Times New Roman"/>
          <w:sz w:val="28"/>
          <w:szCs w:val="28"/>
        </w:rPr>
        <w:t xml:space="preserve">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y!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Hôm nay, còn có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tu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tôi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o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sanh. Đ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i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câu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 xml:space="preserve">y,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 xml:space="preserve"> khá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nơi bên ngo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qu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c, luôn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tôi: “Thưa pháp sư!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b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o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nào?”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hãy nhìn vào cu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c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a tôi, s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t: Tôi s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ng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bình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ng, ăn, m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 xml:space="preserve">c, </w:t>
      </w:r>
      <w:r w:rsidRPr="0016281A">
        <w:rPr>
          <w:rFonts w:ascii="Times New Roman" w:eastAsia="SimSun" w:hAnsi="Times New Roman"/>
          <w:sz w:val="28"/>
          <w:szCs w:val="28"/>
        </w:rPr>
        <w:t>ở</w:t>
      </w:r>
      <w:r w:rsidRPr="0016281A">
        <w:rPr>
          <w:rFonts w:ascii="Times New Roman" w:eastAsia="SimSun" w:hAnsi="Times New Roman"/>
          <w:sz w:val="28"/>
          <w:szCs w:val="28"/>
        </w:rPr>
        <w:t>, đi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đơn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n. Hình như ngày hôm qua tôi còn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xư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chúng ta ăn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 xml:space="preserve"> gì, vì s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p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T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d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16281A">
        <w:rPr>
          <w:rFonts w:ascii="Times New Roman" w:eastAsia="SimSun" w:hAnsi="Times New Roman"/>
          <w:i/>
          <w:sz w:val="28"/>
          <w:szCs w:val="28"/>
        </w:rPr>
        <w:t>“tam đ</w:t>
      </w:r>
      <w:r w:rsidRPr="0016281A">
        <w:rPr>
          <w:rFonts w:ascii="Times New Roman" w:eastAsia="SimSun" w:hAnsi="Times New Roman"/>
          <w:i/>
          <w:sz w:val="28"/>
          <w:szCs w:val="28"/>
        </w:rPr>
        <w:t>ứ</w:t>
      </w:r>
      <w:r w:rsidRPr="0016281A">
        <w:rPr>
          <w:rFonts w:ascii="Times New Roman" w:eastAsia="SimSun" w:hAnsi="Times New Roman"/>
          <w:i/>
          <w:sz w:val="28"/>
          <w:szCs w:val="28"/>
        </w:rPr>
        <w:t>c, l</w:t>
      </w:r>
      <w:r w:rsidRPr="0016281A">
        <w:rPr>
          <w:rFonts w:ascii="Times New Roman" w:eastAsia="SimSun" w:hAnsi="Times New Roman"/>
          <w:i/>
          <w:sz w:val="28"/>
          <w:szCs w:val="28"/>
        </w:rPr>
        <w:t>ụ</w:t>
      </w:r>
      <w:r w:rsidRPr="0016281A">
        <w:rPr>
          <w:rFonts w:ascii="Times New Roman" w:eastAsia="SimSun" w:hAnsi="Times New Roman"/>
          <w:i/>
          <w:sz w:val="28"/>
          <w:szCs w:val="28"/>
        </w:rPr>
        <w:t>c v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”.</w:t>
      </w:r>
      <w:r w:rsidRPr="0016281A">
        <w:rPr>
          <w:rFonts w:ascii="Times New Roman" w:eastAsia="SimSun" w:hAnsi="Times New Roman"/>
          <w:sz w:val="28"/>
          <w:szCs w:val="28"/>
        </w:rPr>
        <w:t xml:space="preserve"> Quý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chúng ta dâng cúng th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ăn lên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thông thư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là cúng ba món ăn, bi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u th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 xml:space="preserve"> Tam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cúng sáu mó</w:t>
      </w:r>
      <w:r w:rsidRPr="0016281A">
        <w:rPr>
          <w:rFonts w:ascii="Times New Roman" w:eastAsia="SimSun" w:hAnsi="Times New Roman"/>
          <w:sz w:val="28"/>
          <w:szCs w:val="28"/>
        </w:rPr>
        <w:t>n. Sáu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, ba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sáu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. Ngày T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t,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nhà đoàn t</w:t>
      </w:r>
      <w:r w:rsidRPr="0016281A">
        <w:rPr>
          <w:rFonts w:ascii="Times New Roman" w:eastAsia="SimSun" w:hAnsi="Times New Roman"/>
          <w:sz w:val="28"/>
          <w:szCs w:val="28"/>
        </w:rPr>
        <w:t>ụ</w:t>
      </w:r>
      <w:r w:rsidRPr="0016281A">
        <w:rPr>
          <w:rFonts w:ascii="Times New Roman" w:eastAsia="SimSun" w:hAnsi="Times New Roman"/>
          <w:sz w:val="28"/>
          <w:szCs w:val="28"/>
        </w:rPr>
        <w:t>,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là cũng nên ch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n cách “ba đ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c, sáu v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”. Sáu món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ăn là đư</w:t>
      </w:r>
      <w:r w:rsidRPr="0016281A">
        <w:rPr>
          <w:rFonts w:ascii="Times New Roman" w:eastAsia="SimSun" w:hAnsi="Times New Roman"/>
          <w:sz w:val="28"/>
          <w:szCs w:val="28"/>
        </w:rPr>
        <w:t>ợ</w:t>
      </w:r>
      <w:r w:rsidRPr="0016281A">
        <w:rPr>
          <w:rFonts w:ascii="Times New Roman" w:eastAsia="SimSun" w:hAnsi="Times New Roman"/>
          <w:sz w:val="28"/>
          <w:szCs w:val="28"/>
        </w:rPr>
        <w:t>c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ch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 xml:space="preserve"> nên lãng phí.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chay t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t lành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t, dinh dư</w:t>
      </w:r>
      <w:r w:rsidRPr="0016281A">
        <w:rPr>
          <w:rFonts w:ascii="Times New Roman" w:eastAsia="SimSun" w:hAnsi="Times New Roman"/>
          <w:sz w:val="28"/>
          <w:szCs w:val="28"/>
        </w:rPr>
        <w:t>ỡ</w:t>
      </w:r>
      <w:r w:rsidRPr="0016281A">
        <w:rPr>
          <w:rFonts w:ascii="Times New Roman" w:eastAsia="SimSun" w:hAnsi="Times New Roman"/>
          <w:sz w:val="28"/>
          <w:szCs w:val="28"/>
        </w:rPr>
        <w:t>ng nh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t. Tôi ăn chay, sang năm là đã năm mươi lăm năm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i.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tôi tr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l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ta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đơn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n: </w:t>
      </w:r>
      <w:r w:rsidRPr="0016281A">
        <w:rPr>
          <w:rFonts w:ascii="Times New Roman" w:eastAsia="SimSun" w:hAnsi="Times New Roman"/>
          <w:i/>
          <w:sz w:val="28"/>
          <w:szCs w:val="28"/>
        </w:rPr>
        <w:t>“Ăn chay, tâm thanh t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>nh, quý v</w:t>
      </w:r>
      <w:r w:rsidRPr="0016281A">
        <w:rPr>
          <w:rFonts w:ascii="Times New Roman" w:eastAsia="SimSun" w:hAnsi="Times New Roman"/>
          <w:i/>
          <w:sz w:val="28"/>
          <w:szCs w:val="28"/>
        </w:rPr>
        <w:t>ị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16281A">
        <w:rPr>
          <w:rFonts w:ascii="Times New Roman" w:eastAsia="SimSun" w:hAnsi="Times New Roman"/>
          <w:i/>
          <w:sz w:val="28"/>
          <w:szCs w:val="28"/>
        </w:rPr>
        <w:t>ể</w:t>
      </w:r>
      <w:r w:rsidRPr="0016281A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16281A">
        <w:rPr>
          <w:rFonts w:ascii="Times New Roman" w:eastAsia="SimSun" w:hAnsi="Times New Roman"/>
          <w:i/>
          <w:sz w:val="28"/>
          <w:szCs w:val="28"/>
        </w:rPr>
        <w:t>ỏ</w:t>
      </w:r>
      <w:r w:rsidRPr="0016281A">
        <w:rPr>
          <w:rFonts w:ascii="Times New Roman" w:eastAsia="SimSun" w:hAnsi="Times New Roman"/>
          <w:i/>
          <w:sz w:val="28"/>
          <w:szCs w:val="28"/>
        </w:rPr>
        <w:t>e m</w:t>
      </w:r>
      <w:r w:rsidRPr="0016281A">
        <w:rPr>
          <w:rFonts w:ascii="Times New Roman" w:eastAsia="SimSun" w:hAnsi="Times New Roman"/>
          <w:i/>
          <w:sz w:val="28"/>
          <w:szCs w:val="28"/>
        </w:rPr>
        <w:t>ạ</w:t>
      </w:r>
      <w:r w:rsidRPr="0016281A">
        <w:rPr>
          <w:rFonts w:ascii="Times New Roman" w:eastAsia="SimSun" w:hAnsi="Times New Roman"/>
          <w:i/>
          <w:sz w:val="28"/>
          <w:szCs w:val="28"/>
        </w:rPr>
        <w:t>nh, s</w:t>
      </w:r>
      <w:r w:rsidRPr="0016281A">
        <w:rPr>
          <w:rFonts w:ascii="Times New Roman" w:eastAsia="SimSun" w:hAnsi="Times New Roman"/>
          <w:i/>
          <w:sz w:val="28"/>
          <w:szCs w:val="28"/>
        </w:rPr>
        <w:t>ố</w:t>
      </w:r>
      <w:r w:rsidRPr="0016281A">
        <w:rPr>
          <w:rFonts w:ascii="Times New Roman" w:eastAsia="SimSun" w:hAnsi="Times New Roman"/>
          <w:i/>
          <w:sz w:val="28"/>
          <w:szCs w:val="28"/>
        </w:rPr>
        <w:t>ng lâu”.</w:t>
      </w:r>
    </w:p>
    <w:p w:rsidR="00E771DF" w:rsidRPr="0016281A" w:rsidRDefault="00E771DF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6281A">
        <w:rPr>
          <w:rFonts w:ascii="Times New Roman" w:eastAsia="SimSun" w:hAnsi="Times New Roman"/>
          <w:sz w:val="28"/>
          <w:szCs w:val="28"/>
        </w:rPr>
        <w:t>Tâm đ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a thanh t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nh,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lo nghĩ, không vư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 m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c,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nào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i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t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i? H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ngày đ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kinh, b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u b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B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 xml:space="preserve"> Tát, l</w:t>
      </w:r>
      <w:r w:rsidRPr="0016281A">
        <w:rPr>
          <w:rFonts w:ascii="Times New Roman" w:eastAsia="SimSun" w:hAnsi="Times New Roman"/>
          <w:sz w:val="28"/>
          <w:szCs w:val="28"/>
        </w:rPr>
        <w:t>ẽ</w:t>
      </w:r>
      <w:r w:rsidRPr="0016281A">
        <w:rPr>
          <w:rFonts w:ascii="Times New Roman" w:eastAsia="SimSun" w:hAnsi="Times New Roman"/>
          <w:sz w:val="28"/>
          <w:szCs w:val="28"/>
        </w:rPr>
        <w:t xml:space="preserve"> đâu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sung sư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ng? 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i, truy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n hình, radio, phim 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nh, hý k</w:t>
      </w:r>
      <w:r w:rsidRPr="0016281A">
        <w:rPr>
          <w:rFonts w:ascii="Times New Roman" w:eastAsia="SimSun" w:hAnsi="Times New Roman"/>
          <w:sz w:val="28"/>
          <w:szCs w:val="28"/>
        </w:rPr>
        <w:t>ị</w:t>
      </w:r>
      <w:r w:rsidRPr="0016281A">
        <w:rPr>
          <w:rFonts w:ascii="Times New Roman" w:eastAsia="SimSun" w:hAnsi="Times New Roman"/>
          <w:sz w:val="28"/>
          <w:szCs w:val="28"/>
        </w:rPr>
        <w:t>ch,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báo,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chí, đã hơn b</w:t>
      </w:r>
      <w:r w:rsidRPr="0016281A">
        <w:rPr>
          <w:rFonts w:ascii="Times New Roman" w:eastAsia="SimSun" w:hAnsi="Times New Roman"/>
          <w:sz w:val="28"/>
          <w:szCs w:val="28"/>
        </w:rPr>
        <w:t>ố</w:t>
      </w:r>
      <w:r w:rsidRPr="0016281A">
        <w:rPr>
          <w:rFonts w:ascii="Times New Roman" w:eastAsia="SimSun" w:hAnsi="Times New Roman"/>
          <w:sz w:val="28"/>
          <w:szCs w:val="28"/>
        </w:rPr>
        <w:t>n mươi năm tôi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qua l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cùng chúng! Vì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, có ngư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h</w:t>
      </w:r>
      <w:r w:rsidRPr="0016281A">
        <w:rPr>
          <w:rFonts w:ascii="Times New Roman" w:eastAsia="SimSun" w:hAnsi="Times New Roman"/>
          <w:sz w:val="28"/>
          <w:szCs w:val="28"/>
        </w:rPr>
        <w:t>ỏ</w:t>
      </w:r>
      <w:r w:rsidRPr="0016281A">
        <w:rPr>
          <w:rFonts w:ascii="Times New Roman" w:eastAsia="SimSun" w:hAnsi="Times New Roman"/>
          <w:sz w:val="28"/>
          <w:szCs w:val="28"/>
        </w:rPr>
        <w:t>i tôi: “Trong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gian này có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n dư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ng như th</w:t>
      </w:r>
      <w:r w:rsidRPr="0016281A">
        <w:rPr>
          <w:rFonts w:ascii="Times New Roman" w:eastAsia="SimSun" w:hAnsi="Times New Roman"/>
          <w:sz w:val="28"/>
          <w:szCs w:val="28"/>
        </w:rPr>
        <w:t>ầ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t?” Có ch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, tôi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t!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b</w:t>
      </w:r>
      <w:r w:rsidRPr="0016281A">
        <w:rPr>
          <w:rFonts w:ascii="Times New Roman" w:eastAsia="SimSun" w:hAnsi="Times New Roman"/>
          <w:sz w:val="28"/>
          <w:szCs w:val="28"/>
        </w:rPr>
        <w:t>ằ</w:t>
      </w:r>
      <w:r w:rsidRPr="0016281A">
        <w:rPr>
          <w:rFonts w:ascii="Times New Roman" w:eastAsia="SimSun" w:hAnsi="Times New Roman"/>
          <w:sz w:val="28"/>
          <w:szCs w:val="28"/>
        </w:rPr>
        <w:t>ng cách nào? Có r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t nhi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đ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ng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>c Ph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trông th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đ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i s</w:t>
      </w:r>
      <w:r w:rsidRPr="0016281A">
        <w:rPr>
          <w:rFonts w:ascii="Times New Roman" w:eastAsia="SimSun" w:hAnsi="Times New Roman"/>
          <w:sz w:val="28"/>
          <w:szCs w:val="28"/>
        </w:rPr>
        <w:t>ự</w:t>
      </w:r>
      <w:r w:rsidRPr="0016281A">
        <w:rPr>
          <w:rFonts w:ascii="Times New Roman" w:eastAsia="SimSun" w:hAnsi="Times New Roman"/>
          <w:sz w:val="28"/>
          <w:szCs w:val="28"/>
        </w:rPr>
        <w:t xml:space="preserve"> gì phát sanh,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đ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n k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 xml:space="preserve"> v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tôi, tôi bi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là nh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 xml:space="preserve"> như v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y đó. T</w:t>
      </w:r>
      <w:r w:rsidRPr="0016281A">
        <w:rPr>
          <w:rFonts w:ascii="Times New Roman" w:eastAsia="SimSun" w:hAnsi="Times New Roman"/>
          <w:sz w:val="28"/>
          <w:szCs w:val="28"/>
        </w:rPr>
        <w:t>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m chí còn k</w:t>
      </w:r>
      <w:r w:rsidRPr="0016281A">
        <w:rPr>
          <w:rFonts w:ascii="Times New Roman" w:eastAsia="SimSun" w:hAnsi="Times New Roman"/>
          <w:sz w:val="28"/>
          <w:szCs w:val="28"/>
        </w:rPr>
        <w:t>ẻ</w:t>
      </w:r>
      <w:r w:rsidRPr="0016281A">
        <w:rPr>
          <w:rFonts w:ascii="Times New Roman" w:eastAsia="SimSun" w:hAnsi="Times New Roman"/>
          <w:sz w:val="28"/>
          <w:szCs w:val="28"/>
        </w:rPr>
        <w:t xml:space="preserve"> nói: H</w:t>
      </w:r>
      <w:r w:rsidRPr="0016281A">
        <w:rPr>
          <w:rFonts w:ascii="Times New Roman" w:eastAsia="SimSun" w:hAnsi="Times New Roman"/>
          <w:sz w:val="28"/>
          <w:szCs w:val="28"/>
        </w:rPr>
        <w:t>ọ</w:t>
      </w:r>
      <w:r w:rsidRPr="0016281A">
        <w:rPr>
          <w:rFonts w:ascii="Times New Roman" w:eastAsia="SimSun" w:hAnsi="Times New Roman"/>
          <w:sz w:val="28"/>
          <w:szCs w:val="28"/>
        </w:rPr>
        <w:t xml:space="preserve"> c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t t</w:t>
      </w:r>
      <w:r w:rsidRPr="0016281A">
        <w:rPr>
          <w:rFonts w:ascii="Times New Roman" w:eastAsia="SimSun" w:hAnsi="Times New Roman"/>
          <w:sz w:val="28"/>
          <w:szCs w:val="28"/>
        </w:rPr>
        <w:t>ừ</w:t>
      </w:r>
      <w:r w:rsidRPr="0016281A">
        <w:rPr>
          <w:rFonts w:ascii="Times New Roman" w:eastAsia="SimSun" w:hAnsi="Times New Roman"/>
          <w:sz w:val="28"/>
          <w:szCs w:val="28"/>
        </w:rPr>
        <w:t xml:space="preserve"> nh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 báo ho</w:t>
      </w:r>
      <w:r w:rsidRPr="0016281A">
        <w:rPr>
          <w:rFonts w:ascii="Times New Roman" w:eastAsia="SimSun" w:hAnsi="Times New Roman"/>
          <w:sz w:val="28"/>
          <w:szCs w:val="28"/>
        </w:rPr>
        <w:t>ặ</w:t>
      </w:r>
      <w:r w:rsidRPr="0016281A">
        <w:rPr>
          <w:rFonts w:ascii="Times New Roman" w:eastAsia="SimSun" w:hAnsi="Times New Roman"/>
          <w:sz w:val="28"/>
          <w:szCs w:val="28"/>
        </w:rPr>
        <w:t>c t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p chí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tin t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c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đưa cho tôi xem. Tôi xem m</w:t>
      </w:r>
      <w:r w:rsidRPr="0016281A">
        <w:rPr>
          <w:rFonts w:ascii="Times New Roman" w:eastAsia="SimSun" w:hAnsi="Times New Roman"/>
          <w:sz w:val="28"/>
          <w:szCs w:val="28"/>
        </w:rPr>
        <w:t>ộ</w:t>
      </w:r>
      <w:r w:rsidRPr="0016281A">
        <w:rPr>
          <w:rFonts w:ascii="Times New Roman" w:eastAsia="SimSun" w:hAnsi="Times New Roman"/>
          <w:sz w:val="28"/>
          <w:szCs w:val="28"/>
        </w:rPr>
        <w:t>t đo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 tin ng</w:t>
      </w:r>
      <w:r w:rsidRPr="0016281A">
        <w:rPr>
          <w:rFonts w:ascii="Times New Roman" w:eastAsia="SimSun" w:hAnsi="Times New Roman"/>
          <w:sz w:val="28"/>
          <w:szCs w:val="28"/>
        </w:rPr>
        <w:t>ắ</w:t>
      </w:r>
      <w:r w:rsidRPr="0016281A">
        <w:rPr>
          <w:rFonts w:ascii="Times New Roman" w:eastAsia="SimSun" w:hAnsi="Times New Roman"/>
          <w:sz w:val="28"/>
          <w:szCs w:val="28"/>
        </w:rPr>
        <w:t>n c</w:t>
      </w:r>
      <w:r w:rsidRPr="0016281A">
        <w:rPr>
          <w:rFonts w:ascii="Times New Roman" w:eastAsia="SimSun" w:hAnsi="Times New Roman"/>
          <w:sz w:val="28"/>
          <w:szCs w:val="28"/>
        </w:rPr>
        <w:t>ủ</w:t>
      </w:r>
      <w:r w:rsidRPr="0016281A">
        <w:rPr>
          <w:rFonts w:ascii="Times New Roman" w:eastAsia="SimSun" w:hAnsi="Times New Roman"/>
          <w:sz w:val="28"/>
          <w:szCs w:val="28"/>
        </w:rPr>
        <w:t>n như th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 xml:space="preserve"> đó. Quá n</w:t>
      </w:r>
      <w:r w:rsidRPr="0016281A">
        <w:rPr>
          <w:rFonts w:ascii="Times New Roman" w:eastAsia="SimSun" w:hAnsi="Times New Roman"/>
          <w:sz w:val="28"/>
          <w:szCs w:val="28"/>
        </w:rPr>
        <w:t>ử</w:t>
      </w:r>
      <w:r w:rsidRPr="0016281A">
        <w:rPr>
          <w:rFonts w:ascii="Times New Roman" w:eastAsia="SimSun" w:hAnsi="Times New Roman"/>
          <w:sz w:val="28"/>
          <w:szCs w:val="28"/>
        </w:rPr>
        <w:t>a là tin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tai n</w:t>
      </w:r>
      <w:r w:rsidRPr="0016281A">
        <w:rPr>
          <w:rFonts w:ascii="Times New Roman" w:eastAsia="SimSun" w:hAnsi="Times New Roman"/>
          <w:sz w:val="28"/>
          <w:szCs w:val="28"/>
        </w:rPr>
        <w:t>ạ</w:t>
      </w:r>
      <w:r w:rsidRPr="0016281A">
        <w:rPr>
          <w:rFonts w:ascii="Times New Roman" w:eastAsia="SimSun" w:hAnsi="Times New Roman"/>
          <w:sz w:val="28"/>
          <w:szCs w:val="28"/>
        </w:rPr>
        <w:t>n, đ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>u là nói v</w:t>
      </w:r>
      <w:r w:rsidRPr="0016281A">
        <w:rPr>
          <w:rFonts w:ascii="Times New Roman" w:eastAsia="SimSun" w:hAnsi="Times New Roman"/>
          <w:sz w:val="28"/>
          <w:szCs w:val="28"/>
        </w:rPr>
        <w:t>ề</w:t>
      </w:r>
      <w:r w:rsidRPr="0016281A">
        <w:rPr>
          <w:rFonts w:ascii="Times New Roman" w:eastAsia="SimSun" w:hAnsi="Times New Roman"/>
          <w:sz w:val="28"/>
          <w:szCs w:val="28"/>
        </w:rPr>
        <w:t xml:space="preserve">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</w:t>
      </w:r>
      <w:r w:rsidRPr="0016281A">
        <w:rPr>
          <w:rFonts w:ascii="Times New Roman" w:eastAsia="SimSun" w:hAnsi="Times New Roman"/>
          <w:sz w:val="28"/>
          <w:szCs w:val="28"/>
        </w:rPr>
        <w:t>ứ</w:t>
      </w:r>
      <w:r w:rsidRPr="0016281A">
        <w:rPr>
          <w:rFonts w:ascii="Times New Roman" w:eastAsia="SimSun" w:hAnsi="Times New Roman"/>
          <w:sz w:val="28"/>
          <w:szCs w:val="28"/>
        </w:rPr>
        <w:t>ng. Nh</w:t>
      </w:r>
      <w:r w:rsidRPr="0016281A">
        <w:rPr>
          <w:rFonts w:ascii="Times New Roman" w:eastAsia="SimSun" w:hAnsi="Times New Roman"/>
          <w:sz w:val="28"/>
          <w:szCs w:val="28"/>
        </w:rPr>
        <w:t>ữ</w:t>
      </w:r>
      <w:r w:rsidRPr="0016281A">
        <w:rPr>
          <w:rFonts w:ascii="Times New Roman" w:eastAsia="SimSun" w:hAnsi="Times New Roman"/>
          <w:sz w:val="28"/>
          <w:szCs w:val="28"/>
        </w:rPr>
        <w:t>ng chuy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 xml:space="preserve">n </w:t>
      </w:r>
      <w:r w:rsidRPr="0016281A">
        <w:rPr>
          <w:rFonts w:ascii="Times New Roman" w:eastAsia="SimSun" w:hAnsi="Times New Roman"/>
          <w:sz w:val="28"/>
          <w:szCs w:val="28"/>
        </w:rPr>
        <w:t>ấ</w:t>
      </w:r>
      <w:r w:rsidRPr="0016281A">
        <w:rPr>
          <w:rFonts w:ascii="Times New Roman" w:eastAsia="SimSun" w:hAnsi="Times New Roman"/>
          <w:sz w:val="28"/>
          <w:szCs w:val="28"/>
        </w:rPr>
        <w:t>y là th</w:t>
      </w:r>
      <w:r w:rsidRPr="0016281A">
        <w:rPr>
          <w:rFonts w:ascii="Times New Roman" w:eastAsia="SimSun" w:hAnsi="Times New Roman"/>
          <w:sz w:val="28"/>
          <w:szCs w:val="28"/>
        </w:rPr>
        <w:t>ậ</w:t>
      </w:r>
      <w:r w:rsidRPr="0016281A">
        <w:rPr>
          <w:rFonts w:ascii="Times New Roman" w:eastAsia="SimSun" w:hAnsi="Times New Roman"/>
          <w:sz w:val="28"/>
          <w:szCs w:val="28"/>
        </w:rPr>
        <w:t>t, hoàn toàn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gi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! Nghi</w:t>
      </w:r>
      <w:r w:rsidRPr="0016281A">
        <w:rPr>
          <w:rFonts w:ascii="Times New Roman" w:eastAsia="SimSun" w:hAnsi="Times New Roman"/>
          <w:sz w:val="28"/>
          <w:szCs w:val="28"/>
        </w:rPr>
        <w:t>ệ</w:t>
      </w:r>
      <w:r w:rsidRPr="0016281A">
        <w:rPr>
          <w:rFonts w:ascii="Times New Roman" w:eastAsia="SimSun" w:hAnsi="Times New Roman"/>
          <w:sz w:val="28"/>
          <w:szCs w:val="28"/>
        </w:rPr>
        <w:t>p nhân qu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 xml:space="preserve"> báo ch</w:t>
      </w:r>
      <w:r w:rsidRPr="0016281A">
        <w:rPr>
          <w:rFonts w:ascii="Times New Roman" w:eastAsia="SimSun" w:hAnsi="Times New Roman"/>
          <w:sz w:val="28"/>
          <w:szCs w:val="28"/>
        </w:rPr>
        <w:t>ẳ</w:t>
      </w:r>
      <w:r w:rsidRPr="0016281A">
        <w:rPr>
          <w:rFonts w:ascii="Times New Roman" w:eastAsia="SimSun" w:hAnsi="Times New Roman"/>
          <w:sz w:val="28"/>
          <w:szCs w:val="28"/>
        </w:rPr>
        <w:t>ng sai suy</w:t>
      </w:r>
      <w:r w:rsidRPr="0016281A">
        <w:rPr>
          <w:rFonts w:ascii="Times New Roman" w:eastAsia="SimSun" w:hAnsi="Times New Roman"/>
          <w:sz w:val="28"/>
          <w:szCs w:val="28"/>
        </w:rPr>
        <w:t>ể</w:t>
      </w:r>
      <w:r w:rsidRPr="0016281A">
        <w:rPr>
          <w:rFonts w:ascii="Times New Roman" w:eastAsia="SimSun" w:hAnsi="Times New Roman"/>
          <w:sz w:val="28"/>
          <w:szCs w:val="28"/>
        </w:rPr>
        <w:t>n m</w:t>
      </w:r>
      <w:r w:rsidRPr="0016281A">
        <w:rPr>
          <w:rFonts w:ascii="Times New Roman" w:eastAsia="SimSun" w:hAnsi="Times New Roman"/>
          <w:sz w:val="28"/>
          <w:szCs w:val="28"/>
        </w:rPr>
        <w:t>ả</w:t>
      </w:r>
      <w:r w:rsidRPr="0016281A">
        <w:rPr>
          <w:rFonts w:ascii="Times New Roman" w:eastAsia="SimSun" w:hAnsi="Times New Roman"/>
          <w:sz w:val="28"/>
          <w:szCs w:val="28"/>
        </w:rPr>
        <w:t>y may! Hôm nay đã h</w:t>
      </w:r>
      <w:r w:rsidRPr="0016281A">
        <w:rPr>
          <w:rFonts w:ascii="Times New Roman" w:eastAsia="SimSun" w:hAnsi="Times New Roman"/>
          <w:sz w:val="28"/>
          <w:szCs w:val="28"/>
        </w:rPr>
        <w:t>ế</w:t>
      </w:r>
      <w:r w:rsidRPr="0016281A">
        <w:rPr>
          <w:rFonts w:ascii="Times New Roman" w:eastAsia="SimSun" w:hAnsi="Times New Roman"/>
          <w:sz w:val="28"/>
          <w:szCs w:val="28"/>
        </w:rPr>
        <w:t>t th</w:t>
      </w:r>
      <w:r w:rsidRPr="0016281A">
        <w:rPr>
          <w:rFonts w:ascii="Times New Roman" w:eastAsia="SimSun" w:hAnsi="Times New Roman"/>
          <w:sz w:val="28"/>
          <w:szCs w:val="28"/>
        </w:rPr>
        <w:t>ờ</w:t>
      </w:r>
      <w:r w:rsidRPr="0016281A">
        <w:rPr>
          <w:rFonts w:ascii="Times New Roman" w:eastAsia="SimSun" w:hAnsi="Times New Roman"/>
          <w:sz w:val="28"/>
          <w:szCs w:val="28"/>
        </w:rPr>
        <w:t>i gian r</w:t>
      </w:r>
      <w:r w:rsidRPr="0016281A">
        <w:rPr>
          <w:rFonts w:ascii="Times New Roman" w:eastAsia="SimSun" w:hAnsi="Times New Roman"/>
          <w:sz w:val="28"/>
          <w:szCs w:val="28"/>
        </w:rPr>
        <w:t>ồ</w:t>
      </w:r>
      <w:r w:rsidRPr="0016281A">
        <w:rPr>
          <w:rFonts w:ascii="Times New Roman" w:eastAsia="SimSun" w:hAnsi="Times New Roman"/>
          <w:sz w:val="28"/>
          <w:szCs w:val="28"/>
        </w:rPr>
        <w:t>i, chúng tôi nói t</w:t>
      </w:r>
      <w:r w:rsidRPr="0016281A">
        <w:rPr>
          <w:rFonts w:ascii="Times New Roman" w:eastAsia="SimSun" w:hAnsi="Times New Roman"/>
          <w:sz w:val="28"/>
          <w:szCs w:val="28"/>
        </w:rPr>
        <w:t>ớ</w:t>
      </w:r>
      <w:r w:rsidRPr="0016281A">
        <w:rPr>
          <w:rFonts w:ascii="Times New Roman" w:eastAsia="SimSun" w:hAnsi="Times New Roman"/>
          <w:sz w:val="28"/>
          <w:szCs w:val="28"/>
        </w:rPr>
        <w:t>i ch</w:t>
      </w:r>
      <w:r w:rsidRPr="0016281A">
        <w:rPr>
          <w:rFonts w:ascii="Times New Roman" w:eastAsia="SimSun" w:hAnsi="Times New Roman"/>
          <w:sz w:val="28"/>
          <w:szCs w:val="28"/>
        </w:rPr>
        <w:t>ỗ</w:t>
      </w:r>
      <w:r w:rsidRPr="0016281A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6281A">
        <w:rPr>
          <w:rFonts w:ascii="Times New Roman" w:eastAsia="Arial Unicode MS" w:hAnsi="Times New Roman"/>
          <w:b/>
          <w:sz w:val="28"/>
          <w:szCs w:val="28"/>
        </w:rPr>
        <w:t>Đ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ạ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ả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ng Ph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ậ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t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6281A">
        <w:rPr>
          <w:rFonts w:ascii="Times New Roman" w:eastAsia="Arial Unicode MS" w:hAnsi="Times New Roman"/>
          <w:b/>
          <w:sz w:val="28"/>
          <w:szCs w:val="28"/>
        </w:rPr>
        <w:t>Hoa Nghiêm Kinh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6281A">
        <w:rPr>
          <w:rFonts w:ascii="Times New Roman" w:eastAsia="Arial Unicode MS" w:hAnsi="Times New Roman"/>
          <w:b/>
          <w:sz w:val="28"/>
          <w:szCs w:val="28"/>
        </w:rPr>
        <w:t>Ph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ẩ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m th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ứ</w:t>
      </w:r>
      <w:r w:rsidRPr="0016281A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ờ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i m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ộ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t,</w:t>
      </w:r>
    </w:p>
    <w:p w:rsidR="00E771DF" w:rsidRPr="0016281A" w:rsidRDefault="00E771DF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6281A">
        <w:rPr>
          <w:rFonts w:ascii="Times New Roman" w:eastAsia="Arial Unicode MS" w:hAnsi="Times New Roman"/>
          <w:b/>
          <w:sz w:val="28"/>
          <w:szCs w:val="28"/>
        </w:rPr>
        <w:t>T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ị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nh 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ạ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nh Ph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ẩ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m</w:t>
      </w:r>
    </w:p>
    <w:p w:rsidR="00E771DF" w:rsidRPr="00D47C3A" w:rsidRDefault="00E771DF" w:rsidP="00D47C3A">
      <w:pPr>
        <w:jc w:val="center"/>
        <w:rPr>
          <w:rFonts w:eastAsia="DFKai-SB"/>
          <w:kern w:val="2"/>
          <w:sz w:val="28"/>
          <w:szCs w:val="28"/>
          <w:lang w:val="en"/>
        </w:rPr>
      </w:pPr>
      <w:r w:rsidRPr="0016281A">
        <w:rPr>
          <w:rFonts w:ascii="Times New Roman" w:eastAsia="Arial Unicode MS" w:hAnsi="Times New Roman"/>
          <w:b/>
          <w:sz w:val="28"/>
          <w:szCs w:val="28"/>
        </w:rPr>
        <w:t>Ph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ầ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n 12 h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ế</w:t>
      </w:r>
      <w:r w:rsidRPr="0016281A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B73050" w:rsidRPr="00D47C3A" w:rsidSect="00991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71DF" w:rsidRDefault="00E771DF">
      <w:r>
        <w:separator/>
      </w:r>
    </w:p>
  </w:endnote>
  <w:endnote w:type="continuationSeparator" w:id="0">
    <w:p w:rsidR="00E771DF" w:rsidRDefault="00E7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1DF" w:rsidRDefault="00E77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1DF" w:rsidRPr="00CC05BB" w:rsidRDefault="00E771DF" w:rsidP="00B7305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1DF" w:rsidRPr="00CC05BB" w:rsidRDefault="00E771DF" w:rsidP="00B73050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71DF" w:rsidRDefault="00E771DF">
      <w:r>
        <w:separator/>
      </w:r>
    </w:p>
  </w:footnote>
  <w:footnote w:type="continuationSeparator" w:id="0">
    <w:p w:rsidR="00E771DF" w:rsidRDefault="00E771DF">
      <w:r>
        <w:continuationSeparator/>
      </w:r>
    </w:p>
  </w:footnote>
  <w:footnote w:id="1">
    <w:p w:rsidR="00E771DF" w:rsidRDefault="00E771DF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Do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thì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đi làm quan hay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vào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trong các cơ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n; vì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thu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xưa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đã đ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là “xu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thân”. Như đ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sĩ,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sĩ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thân”.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1DF" w:rsidRDefault="00E77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1DF" w:rsidRDefault="00E77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71DF" w:rsidRDefault="00E77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F1"/>
    <w:rsid w:val="00E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6EA19-097F-4943-BF7F-E1D81308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  <w:style w:type="character" w:customStyle="1" w:styleId="unicode">
    <w:name w:val="unicode"/>
  </w:style>
  <w:style w:type="character" w:customStyle="1" w:styleId="mw-headline">
    <w:name w:val="mw-headli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16427</Words>
  <Characters>93634</Characters>
  <Application>Microsoft Office Word</Application>
  <DocSecurity>0</DocSecurity>
  <Lines>780</Lines>
  <Paragraphs>219</Paragraphs>
  <ScaleCrop>false</ScaleCrop>
  <Company/>
  <LinksUpToDate>false</LinksUpToDate>
  <CharactersWithSpaces>109842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